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3024"/>
      </w:tblGrid>
      <w:tr w:rsidR="004F0BDA" w:rsidRPr="00E372A3" w14:paraId="27CD9734" w14:textId="77777777" w:rsidTr="0069770C">
        <w:tc>
          <w:tcPr>
            <w:tcW w:w="7200" w:type="dxa"/>
          </w:tcPr>
          <w:p w14:paraId="10E6FF8F" w14:textId="071CFDE9" w:rsidR="004F0BDA" w:rsidRPr="009B02C7" w:rsidRDefault="006A1116" w:rsidP="006A1116">
            <w:pPr>
              <w:pStyle w:val="Heading1"/>
              <w:ind w:left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9B02C7">
              <w:rPr>
                <w:rFonts w:ascii="Times New Roman" w:hAnsi="Times New Roman" w:cs="Times New Roman"/>
                <w:sz w:val="40"/>
                <w:szCs w:val="40"/>
              </w:rPr>
              <w:t xml:space="preserve">Casitas Del Monte Board </w:t>
            </w:r>
            <w:r w:rsidR="004F0BDA" w:rsidRPr="009B02C7">
              <w:rPr>
                <w:rFonts w:ascii="Times New Roman" w:hAnsi="Times New Roman" w:cs="Times New Roman"/>
                <w:sz w:val="40"/>
                <w:szCs w:val="40"/>
              </w:rPr>
              <w:t>Meeting</w:t>
            </w:r>
          </w:p>
        </w:tc>
        <w:tc>
          <w:tcPr>
            <w:tcW w:w="3024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4"/>
            </w:tblGrid>
            <w:tr w:rsidR="004F0BDA" w:rsidRPr="00E372A3" w14:paraId="1BDBAF4D" w14:textId="77777777" w:rsidTr="00FC212A">
              <w:trPr>
                <w:cantSplit/>
                <w:trHeight w:val="360"/>
              </w:trPr>
              <w:sdt>
                <w:sdtPr>
                  <w:rPr>
                    <w:rFonts w:ascii="Times New Roman" w:hAnsi="Times New Roman" w:cs="Times New Roman"/>
                    <w:sz w:val="18"/>
                  </w:rPr>
                  <w:alias w:val="Date"/>
                  <w:tag w:val="Date"/>
                  <w:id w:val="807176084"/>
                  <w:placeholder>
                    <w:docPart w:val="A751C3E1B9FE48F3A3ACCEE86CB7E6B8"/>
                  </w:placeholder>
                  <w:date w:fullDate="2025-08-14T00:00:00Z"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4824" w:type="dxa"/>
                    </w:tcPr>
                    <w:p w14:paraId="08E6DDE7" w14:textId="094E0240" w:rsidR="004F0BDA" w:rsidRPr="00B56FDC" w:rsidRDefault="00FA3EA4" w:rsidP="00345044">
                      <w:pPr>
                        <w:pStyle w:val="MeetingInformation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August 14, 2025</w:t>
                      </w:r>
                    </w:p>
                  </w:tc>
                </w:sdtContent>
              </w:sdt>
            </w:tr>
            <w:tr w:rsidR="004F0BDA" w:rsidRPr="00E372A3" w14:paraId="2F55BEAC" w14:textId="77777777" w:rsidTr="00FC212A">
              <w:trPr>
                <w:cantSplit/>
                <w:trHeight w:val="360"/>
              </w:trPr>
              <w:tc>
                <w:tcPr>
                  <w:tcW w:w="4824" w:type="dxa"/>
                </w:tcPr>
                <w:p w14:paraId="55E0E248" w14:textId="531773B8" w:rsidR="004F0BDA" w:rsidRPr="00B56FDC" w:rsidRDefault="00FC212A" w:rsidP="00FC212A">
                  <w:pPr>
                    <w:pStyle w:val="MeetingInformation"/>
                    <w:rPr>
                      <w:rFonts w:ascii="Times New Roman" w:hAnsi="Times New Roman" w:cs="Times New Roman"/>
                      <w:sz w:val="18"/>
                    </w:rPr>
                  </w:pPr>
                  <w:r w:rsidRPr="00B56FDC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  <w:r w:rsidR="00662BA9"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  <w:r w:rsidR="00D20DAD">
                    <w:rPr>
                      <w:rFonts w:ascii="Times New Roman" w:hAnsi="Times New Roman" w:cs="Times New Roman"/>
                      <w:sz w:val="18"/>
                    </w:rPr>
                    <w:t>0</w:t>
                  </w:r>
                  <w:r w:rsidRPr="00B56FDC">
                    <w:rPr>
                      <w:rFonts w:ascii="Times New Roman" w:hAnsi="Times New Roman" w:cs="Times New Roman"/>
                      <w:sz w:val="18"/>
                    </w:rPr>
                    <w:t>0</w:t>
                  </w:r>
                </w:p>
              </w:tc>
            </w:tr>
            <w:tr w:rsidR="004F0BDA" w:rsidRPr="00E372A3" w14:paraId="6A26B61A" w14:textId="77777777" w:rsidTr="00FC212A">
              <w:trPr>
                <w:cantSplit/>
                <w:trHeight w:val="360"/>
              </w:trPr>
              <w:tc>
                <w:tcPr>
                  <w:tcW w:w="4824" w:type="dxa"/>
                </w:tcPr>
                <w:p w14:paraId="07809026" w14:textId="0170E37A" w:rsidR="004F0BDA" w:rsidRPr="00B56FDC" w:rsidRDefault="002958E2" w:rsidP="00AC4E91">
                  <w:pPr>
                    <w:pStyle w:val="MeetingInformation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8"/>
                    </w:rPr>
                    <w:t>TEAMS</w:t>
                  </w:r>
                  <w:r w:rsidR="00FC212A" w:rsidRPr="00454C22">
                    <w:rPr>
                      <w:rFonts w:ascii="Times New Roman" w:hAnsi="Times New Roman" w:cs="Times New Roman"/>
                      <w:color w:val="FF0000"/>
                      <w:sz w:val="18"/>
                    </w:rPr>
                    <w:t xml:space="preserve"> </w:t>
                  </w:r>
                </w:p>
              </w:tc>
            </w:tr>
          </w:tbl>
          <w:p w14:paraId="6A24FB67" w14:textId="77777777" w:rsidR="004F0BDA" w:rsidRPr="00E372A3" w:rsidRDefault="004F0BDA">
            <w:pPr>
              <w:rPr>
                <w:rFonts w:ascii="Times New Roman" w:hAnsi="Times New Roman"/>
              </w:rPr>
            </w:pPr>
          </w:p>
        </w:tc>
      </w:tr>
    </w:tbl>
    <w:p w14:paraId="152E783D" w14:textId="77777777" w:rsidR="004F0BDA" w:rsidRPr="00E372A3" w:rsidRDefault="004F0BDA">
      <w:pPr>
        <w:rPr>
          <w:rFonts w:ascii="Times New Roman" w:hAnsi="Times New Roman"/>
        </w:rPr>
      </w:pPr>
    </w:p>
    <w:tbl>
      <w:tblPr>
        <w:tblW w:w="50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420"/>
        <w:gridCol w:w="1890"/>
        <w:gridCol w:w="3199"/>
      </w:tblGrid>
      <w:tr w:rsidR="00F85DF4" w:rsidRPr="009B02C7" w14:paraId="235D667C" w14:textId="77777777" w:rsidTr="53341977">
        <w:trPr>
          <w:trHeight w:hRule="exact" w:val="44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878A" w14:textId="258222D3" w:rsidR="00F85DF4" w:rsidRPr="009B02C7" w:rsidRDefault="0081679F" w:rsidP="00A50AD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 xml:space="preserve">Meeting called </w:t>
            </w:r>
            <w:r w:rsidR="00F85DF4" w:rsidRPr="009B02C7">
              <w:rPr>
                <w:rFonts w:ascii="Times New Roman" w:hAnsi="Times New Roman"/>
                <w:sz w:val="22"/>
              </w:rPr>
              <w:t>by: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788A2" w14:textId="1CBEDAF7" w:rsidR="00F664CA" w:rsidRPr="009B02C7" w:rsidRDefault="00CA3301" w:rsidP="00E4742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Bryce Whitaker</w:t>
            </w:r>
            <w:r w:rsidR="006A1116" w:rsidRPr="009B02C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C53B5" w:rsidRPr="009B02C7">
              <w:rPr>
                <w:rFonts w:ascii="Times New Roman" w:hAnsi="Times New Roman"/>
                <w:sz w:val="22"/>
                <w:szCs w:val="22"/>
              </w:rPr>
              <w:t>President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17DFA" w14:textId="1D36CAA2" w:rsidR="00F85DF4" w:rsidRPr="009B02C7" w:rsidRDefault="00E419A9" w:rsidP="00A50AD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 xml:space="preserve">Type of </w:t>
            </w:r>
            <w:r w:rsidR="00F85DF4" w:rsidRPr="009B02C7">
              <w:rPr>
                <w:rFonts w:ascii="Times New Roman" w:hAnsi="Times New Roman"/>
                <w:sz w:val="22"/>
              </w:rPr>
              <w:t>meeting: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B277" w14:textId="0DD72194" w:rsidR="00F85DF4" w:rsidRPr="009B02C7" w:rsidRDefault="006A1116" w:rsidP="00A50AD9">
            <w:pPr>
              <w:rPr>
                <w:rFonts w:ascii="Times New Roman" w:hAnsi="Times New Roman"/>
                <w:sz w:val="22"/>
                <w:szCs w:val="22"/>
              </w:rPr>
            </w:pPr>
            <w:r w:rsidRPr="009B02C7">
              <w:rPr>
                <w:rFonts w:ascii="Times New Roman" w:hAnsi="Times New Roman"/>
                <w:sz w:val="22"/>
                <w:szCs w:val="22"/>
              </w:rPr>
              <w:t>Weekly</w:t>
            </w:r>
            <w:r w:rsidR="00F664CA" w:rsidRPr="009B02C7">
              <w:rPr>
                <w:rFonts w:ascii="Times New Roman" w:hAnsi="Times New Roman"/>
                <w:sz w:val="22"/>
                <w:szCs w:val="22"/>
              </w:rPr>
              <w:t xml:space="preserve"> Meeting</w:t>
            </w:r>
          </w:p>
        </w:tc>
      </w:tr>
      <w:tr w:rsidR="00F85DF4" w:rsidRPr="009B02C7" w14:paraId="1472208B" w14:textId="77777777" w:rsidTr="53341977">
        <w:trPr>
          <w:trHeight w:hRule="exact" w:val="44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6210" w14:textId="77777777" w:rsidR="00F85DF4" w:rsidRPr="009B02C7" w:rsidRDefault="00F85DF4" w:rsidP="00A50AD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Facilitator: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1D40" w14:textId="4466B70C" w:rsidR="00E4742C" w:rsidRPr="009B02C7" w:rsidRDefault="00CA3301" w:rsidP="0081679F">
            <w:pPr>
              <w:pStyle w:val="BodyText2"/>
              <w:rPr>
                <w:sz w:val="22"/>
                <w:szCs w:val="22"/>
              </w:rPr>
            </w:pPr>
            <w:r w:rsidRPr="009B02C7">
              <w:rPr>
                <w:sz w:val="22"/>
                <w:szCs w:val="22"/>
              </w:rPr>
              <w:t>Erin Rojas, Secretary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6DB86" w14:textId="77777777" w:rsidR="00F85DF4" w:rsidRPr="009B02C7" w:rsidRDefault="00E4742C" w:rsidP="00A876D4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Note Taker</w:t>
            </w:r>
            <w:r w:rsidR="00F85DF4" w:rsidRPr="009B02C7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4ACA" w14:textId="390F18F6" w:rsidR="00F85DF4" w:rsidRPr="009B02C7" w:rsidRDefault="006A1116" w:rsidP="00345044">
            <w:pPr>
              <w:spacing w:line="259" w:lineRule="auto"/>
              <w:rPr>
                <w:rFonts w:ascii="Times New Roman" w:hAnsi="Times New Roman"/>
                <w:sz w:val="22"/>
                <w:szCs w:val="22"/>
              </w:rPr>
            </w:pPr>
            <w:r w:rsidRPr="009B02C7">
              <w:rPr>
                <w:rFonts w:ascii="Times New Roman" w:hAnsi="Times New Roman"/>
                <w:sz w:val="22"/>
                <w:szCs w:val="22"/>
              </w:rPr>
              <w:t>Erin Rojas</w:t>
            </w:r>
            <w:r w:rsidR="00AC53B5" w:rsidRPr="009B02C7">
              <w:rPr>
                <w:rFonts w:ascii="Times New Roman" w:hAnsi="Times New Roman"/>
                <w:sz w:val="22"/>
                <w:szCs w:val="22"/>
              </w:rPr>
              <w:t>, Secretary</w:t>
            </w:r>
          </w:p>
        </w:tc>
      </w:tr>
      <w:tr w:rsidR="00F85DF4" w:rsidRPr="009B02C7" w14:paraId="36DC60E5" w14:textId="77777777" w:rsidTr="003738A5">
        <w:trPr>
          <w:trHeight w:hRule="exact" w:val="235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74351" w14:textId="77777777" w:rsidR="00F85DF4" w:rsidRPr="009B02C7" w:rsidRDefault="00FC212A" w:rsidP="00A50AD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Attendees:</w:t>
            </w:r>
          </w:p>
          <w:p w14:paraId="23BE7DED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DF1BE8B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27C559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6CA9B8E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5BE8794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640F50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AC1BAB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BAE6463" w14:textId="77777777" w:rsidR="00FC212A" w:rsidRPr="009B02C7" w:rsidRDefault="00FC212A" w:rsidP="00FC212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C4DE7B5" w14:textId="79A339C9" w:rsidR="00440F32" w:rsidRPr="009B02C7" w:rsidRDefault="00440F32" w:rsidP="00FC212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507C" w14:textId="4E0B80FE" w:rsidR="3639CCD7" w:rsidRPr="009B02C7" w:rsidRDefault="00AC53B5" w:rsidP="003738A5">
            <w:pPr>
              <w:pStyle w:val="BodyText2"/>
              <w:contextualSpacing/>
              <w:jc w:val="both"/>
              <w:rPr>
                <w:sz w:val="22"/>
                <w:szCs w:val="22"/>
                <w:highlight w:val="lightGray"/>
              </w:rPr>
            </w:pPr>
            <w:r w:rsidRPr="009B02C7">
              <w:rPr>
                <w:bCs w:val="0"/>
                <w:sz w:val="22"/>
                <w:szCs w:val="22"/>
              </w:rPr>
              <w:t>President</w:t>
            </w:r>
            <w:r w:rsidR="3639CCD7" w:rsidRPr="009B02C7">
              <w:rPr>
                <w:bCs w:val="0"/>
                <w:sz w:val="22"/>
                <w:szCs w:val="22"/>
              </w:rPr>
              <w:t xml:space="preserve"> </w:t>
            </w:r>
            <w:r w:rsidR="00EE2B4F" w:rsidRPr="009B02C7">
              <w:rPr>
                <w:sz w:val="22"/>
                <w:szCs w:val="22"/>
              </w:rPr>
              <w:t xml:space="preserve">– </w:t>
            </w:r>
            <w:r w:rsidR="00CA3301">
              <w:rPr>
                <w:sz w:val="22"/>
                <w:szCs w:val="22"/>
              </w:rPr>
              <w:t>Bryce Whitaker</w:t>
            </w:r>
            <w:r w:rsidR="00EE2B4F" w:rsidRPr="009B02C7">
              <w:rPr>
                <w:sz w:val="22"/>
                <w:szCs w:val="22"/>
              </w:rPr>
              <w:t xml:space="preserve"> </w:t>
            </w:r>
            <w:r w:rsidR="00EE2B4F" w:rsidRPr="009B02C7">
              <w:rPr>
                <w:b/>
                <w:bCs w:val="0"/>
                <w:sz w:val="22"/>
                <w:szCs w:val="22"/>
              </w:rPr>
              <w:t>(PRESENT)</w:t>
            </w:r>
          </w:p>
          <w:p w14:paraId="1B71829F" w14:textId="35823ADF" w:rsidR="000B793B" w:rsidRPr="009B02C7" w:rsidRDefault="00EE2B4F" w:rsidP="003738A5">
            <w:pPr>
              <w:pStyle w:val="BodyText2"/>
              <w:contextualSpacing/>
              <w:jc w:val="both"/>
              <w:rPr>
                <w:sz w:val="22"/>
                <w:szCs w:val="22"/>
              </w:rPr>
            </w:pPr>
            <w:r w:rsidRPr="009B02C7">
              <w:rPr>
                <w:bCs w:val="0"/>
                <w:sz w:val="22"/>
                <w:szCs w:val="22"/>
              </w:rPr>
              <w:t>Vice President</w:t>
            </w:r>
            <w:r w:rsidR="00522F65" w:rsidRPr="009B02C7">
              <w:rPr>
                <w:bCs w:val="0"/>
                <w:sz w:val="22"/>
                <w:szCs w:val="22"/>
              </w:rPr>
              <w:t xml:space="preserve"> –</w:t>
            </w:r>
            <w:r w:rsidR="00522F65" w:rsidRPr="009B02C7">
              <w:rPr>
                <w:sz w:val="22"/>
                <w:szCs w:val="22"/>
              </w:rPr>
              <w:t xml:space="preserve"> </w:t>
            </w:r>
            <w:r w:rsidR="00CA3301">
              <w:rPr>
                <w:sz w:val="22"/>
                <w:szCs w:val="22"/>
              </w:rPr>
              <w:t>Jeff Vierra</w:t>
            </w:r>
            <w:r w:rsidR="007F707C" w:rsidRPr="009B02C7">
              <w:rPr>
                <w:sz w:val="22"/>
                <w:szCs w:val="22"/>
              </w:rPr>
              <w:t xml:space="preserve"> </w:t>
            </w:r>
            <w:r w:rsidR="007F707C" w:rsidRPr="009B02C7">
              <w:rPr>
                <w:b/>
                <w:bCs w:val="0"/>
                <w:sz w:val="22"/>
                <w:szCs w:val="22"/>
              </w:rPr>
              <w:t>(PRESENT)</w:t>
            </w:r>
          </w:p>
          <w:p w14:paraId="6CACC295" w14:textId="3F2B11C4" w:rsidR="00454C22" w:rsidRPr="009B02C7" w:rsidRDefault="00CA3301" w:rsidP="003738A5">
            <w:pPr>
              <w:pStyle w:val="BodyText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Treasurer</w:t>
            </w:r>
            <w:r w:rsidR="4CBA4492" w:rsidRPr="009B02C7">
              <w:rPr>
                <w:sz w:val="22"/>
                <w:szCs w:val="22"/>
              </w:rPr>
              <w:t xml:space="preserve"> </w:t>
            </w:r>
            <w:r w:rsidR="3C0C251E" w:rsidRPr="009B02C7">
              <w:rPr>
                <w:sz w:val="22"/>
                <w:szCs w:val="22"/>
              </w:rPr>
              <w:t>–</w:t>
            </w:r>
            <w:r w:rsidR="4CBA4492" w:rsidRPr="009B0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Larry Austin</w:t>
            </w:r>
            <w:r w:rsidR="3FDC39DE" w:rsidRPr="009B02C7">
              <w:rPr>
                <w:sz w:val="22"/>
                <w:szCs w:val="22"/>
              </w:rPr>
              <w:t xml:space="preserve"> </w:t>
            </w:r>
            <w:r w:rsidR="3FDC39DE" w:rsidRPr="009B02C7">
              <w:rPr>
                <w:b/>
                <w:sz w:val="22"/>
                <w:szCs w:val="22"/>
              </w:rPr>
              <w:t>(PRESENT)</w:t>
            </w:r>
          </w:p>
          <w:p w14:paraId="56A38DEF" w14:textId="4B4B3E96" w:rsidR="00801AD3" w:rsidRPr="009B02C7" w:rsidRDefault="00952DE6" w:rsidP="003738A5">
            <w:pPr>
              <w:pStyle w:val="BodyText2"/>
              <w:contextualSpacing/>
              <w:jc w:val="both"/>
              <w:rPr>
                <w:b/>
                <w:sz w:val="22"/>
                <w:szCs w:val="22"/>
              </w:rPr>
            </w:pPr>
            <w:r w:rsidRPr="009B02C7">
              <w:rPr>
                <w:bCs w:val="0"/>
                <w:sz w:val="22"/>
                <w:szCs w:val="22"/>
              </w:rPr>
              <w:t>Secretary</w:t>
            </w:r>
            <w:r w:rsidR="307EE5BD" w:rsidRPr="009B02C7">
              <w:rPr>
                <w:b/>
                <w:sz w:val="22"/>
                <w:szCs w:val="22"/>
              </w:rPr>
              <w:t xml:space="preserve"> – </w:t>
            </w:r>
            <w:r w:rsidR="307EE5BD" w:rsidRPr="009B02C7">
              <w:rPr>
                <w:sz w:val="22"/>
                <w:szCs w:val="22"/>
              </w:rPr>
              <w:t>Er</w:t>
            </w:r>
            <w:r w:rsidR="00AC53B5" w:rsidRPr="009B02C7">
              <w:rPr>
                <w:sz w:val="22"/>
                <w:szCs w:val="22"/>
              </w:rPr>
              <w:t>in Rojas</w:t>
            </w:r>
            <w:r w:rsidR="138B0FC6" w:rsidRPr="009B02C7">
              <w:rPr>
                <w:b/>
                <w:sz w:val="22"/>
                <w:szCs w:val="22"/>
              </w:rPr>
              <w:t xml:space="preserve"> (PRESENT)</w:t>
            </w:r>
          </w:p>
          <w:p w14:paraId="2F29A752" w14:textId="07B1E0FD" w:rsidR="000579A0" w:rsidRPr="009B02C7" w:rsidRDefault="000579A0" w:rsidP="003738A5">
            <w:pPr>
              <w:pStyle w:val="BodyText2"/>
              <w:contextualSpacing/>
              <w:jc w:val="both"/>
              <w:rPr>
                <w:bCs w:val="0"/>
                <w:sz w:val="22"/>
                <w:szCs w:val="22"/>
              </w:rPr>
            </w:pPr>
            <w:r w:rsidRPr="009B02C7">
              <w:rPr>
                <w:bCs w:val="0"/>
                <w:sz w:val="22"/>
                <w:szCs w:val="22"/>
              </w:rPr>
              <w:t xml:space="preserve">Board Member: Dennis Highstreet </w:t>
            </w:r>
            <w:r w:rsidR="00620F73" w:rsidRPr="009B02C7">
              <w:rPr>
                <w:b/>
                <w:sz w:val="22"/>
                <w:szCs w:val="22"/>
              </w:rPr>
              <w:t>(PRESENT)</w:t>
            </w:r>
          </w:p>
          <w:p w14:paraId="76532653" w14:textId="7F544CAF" w:rsidR="000579A0" w:rsidRPr="009B02C7" w:rsidRDefault="00CA3301" w:rsidP="003738A5">
            <w:pPr>
              <w:pStyle w:val="BodyText2"/>
              <w:contextualSpacing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Guest</w:t>
            </w:r>
            <w:r w:rsidR="000579A0" w:rsidRPr="009B02C7">
              <w:rPr>
                <w:bCs w:val="0"/>
                <w:sz w:val="22"/>
                <w:szCs w:val="22"/>
              </w:rPr>
              <w:t xml:space="preserve">: </w:t>
            </w:r>
            <w:r>
              <w:rPr>
                <w:bCs w:val="0"/>
                <w:sz w:val="22"/>
                <w:szCs w:val="22"/>
              </w:rPr>
              <w:t>Barbara Rojas</w:t>
            </w:r>
            <w:r w:rsidR="000579A0" w:rsidRPr="009B02C7">
              <w:rPr>
                <w:bCs w:val="0"/>
                <w:sz w:val="22"/>
                <w:szCs w:val="22"/>
              </w:rPr>
              <w:t xml:space="preserve"> </w:t>
            </w:r>
            <w:r w:rsidR="000579A0" w:rsidRPr="009B02C7">
              <w:rPr>
                <w:b/>
                <w:sz w:val="22"/>
                <w:szCs w:val="22"/>
              </w:rPr>
              <w:t>(PRESENT)</w:t>
            </w:r>
          </w:p>
          <w:p w14:paraId="403A2259" w14:textId="7DCCD103" w:rsidR="008C20B5" w:rsidRPr="009B02C7" w:rsidRDefault="138B0FC6" w:rsidP="003738A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02C7">
              <w:rPr>
                <w:rFonts w:ascii="Times New Roman" w:hAnsi="Times New Roman"/>
                <w:sz w:val="22"/>
                <w:szCs w:val="22"/>
              </w:rPr>
              <w:t xml:space="preserve">Total Attendees: </w:t>
            </w:r>
            <w:r w:rsidR="00620F73">
              <w:rPr>
                <w:rFonts w:ascii="Times New Roman" w:hAnsi="Times New Roman"/>
                <w:sz w:val="22"/>
                <w:szCs w:val="22"/>
              </w:rPr>
              <w:t>7</w:t>
            </w:r>
          </w:p>
          <w:p w14:paraId="5DCDAFC1" w14:textId="4C9E6DD3" w:rsidR="00440F32" w:rsidRPr="009B02C7" w:rsidRDefault="00440F32" w:rsidP="4FE3F3DB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876D4" w:rsidRPr="009B02C7" w14:paraId="683C3564" w14:textId="77777777" w:rsidTr="53341977">
        <w:trPr>
          <w:trHeight w:hRule="exact" w:val="3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97F8E" w14:textId="4A03F65B" w:rsidR="00A876D4" w:rsidRPr="009B02C7" w:rsidRDefault="00A876D4" w:rsidP="00A50AD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Visitor(s):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354A" w14:textId="7789A2CA" w:rsidR="00A876D4" w:rsidRPr="009B02C7" w:rsidRDefault="00620F73" w:rsidP="00214066">
            <w:pPr>
              <w:pStyle w:val="BodyText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George Rojas </w:t>
            </w:r>
            <w:r w:rsidR="00F76091">
              <w:rPr>
                <w:sz w:val="22"/>
                <w:szCs w:val="22"/>
              </w:rPr>
              <w:t>(On-site Property Supervisor)</w:t>
            </w:r>
          </w:p>
        </w:tc>
      </w:tr>
    </w:tbl>
    <w:p w14:paraId="3F7E0C9B" w14:textId="77777777" w:rsidR="001B0CFF" w:rsidRPr="009B02C7" w:rsidRDefault="001B0CFF" w:rsidP="00814DB6">
      <w:pPr>
        <w:pStyle w:val="Heading2"/>
        <w:pBdr>
          <w:bottom w:val="double" w:sz="4" w:space="0" w:color="auto"/>
        </w:pBdr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9B02C7">
        <w:rPr>
          <w:rFonts w:ascii="Times New Roman" w:hAnsi="Times New Roman" w:cs="Times New Roman"/>
          <w:i w:val="0"/>
          <w:iCs w:val="0"/>
          <w:sz w:val="22"/>
          <w:szCs w:val="22"/>
        </w:rPr>
        <w:t>Minutes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49"/>
      </w:tblGrid>
      <w:tr w:rsidR="00E03F0B" w:rsidRPr="009B02C7" w14:paraId="2CF98873" w14:textId="46B1886A" w:rsidTr="1C7DE86D">
        <w:trPr>
          <w:trHeight w:hRule="exact" w:val="442"/>
        </w:trPr>
        <w:tc>
          <w:tcPr>
            <w:tcW w:w="1330" w:type="dxa"/>
            <w:vAlign w:val="bottom"/>
          </w:tcPr>
          <w:p w14:paraId="61B660DC" w14:textId="77777777" w:rsidR="00E03F0B" w:rsidRPr="009B02C7" w:rsidRDefault="00E03F0B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491C4704" w14:textId="23E5C748" w:rsidR="00E03F0B" w:rsidRPr="009B02C7" w:rsidRDefault="00E03F0B" w:rsidP="00B5766F">
            <w:pPr>
              <w:rPr>
                <w:rFonts w:ascii="Times New Roman" w:hAnsi="Times New Roman"/>
                <w:sz w:val="22"/>
                <w:szCs w:val="22"/>
              </w:rPr>
            </w:pPr>
            <w:r w:rsidRPr="009B02C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Opening Remarks</w:t>
            </w:r>
          </w:p>
        </w:tc>
        <w:tc>
          <w:tcPr>
            <w:tcW w:w="3649" w:type="dxa"/>
            <w:vAlign w:val="bottom"/>
          </w:tcPr>
          <w:p w14:paraId="5CDD32FA" w14:textId="24CB6C0E" w:rsidR="00E03F0B" w:rsidRPr="009B02C7" w:rsidRDefault="00E03F0B" w:rsidP="00A6221E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26A78C13" w14:textId="29A24640" w:rsidR="79E329D7" w:rsidRPr="009B02C7" w:rsidRDefault="009F76CF" w:rsidP="008D3D5C">
      <w:pPr>
        <w:pStyle w:val="Heading4"/>
        <w:spacing w:before="0" w:after="0" w:line="300" w:lineRule="auto"/>
        <w:rPr>
          <w:rFonts w:ascii="Times New Roman" w:hAnsi="Times New Roman"/>
          <w:b w:val="0"/>
          <w:sz w:val="22"/>
          <w:szCs w:val="22"/>
        </w:rPr>
      </w:pPr>
      <w:r w:rsidRPr="009B02C7">
        <w:rPr>
          <w:rFonts w:ascii="Times New Roman" w:hAnsi="Times New Roman"/>
          <w:sz w:val="22"/>
          <w:szCs w:val="22"/>
        </w:rPr>
        <w:t>Discussion</w:t>
      </w:r>
      <w:r w:rsidRPr="009B02C7">
        <w:rPr>
          <w:rFonts w:ascii="Times New Roman" w:hAnsi="Times New Roman"/>
          <w:b w:val="0"/>
          <w:sz w:val="22"/>
          <w:szCs w:val="22"/>
        </w:rPr>
        <w:t xml:space="preserve">: </w:t>
      </w:r>
    </w:p>
    <w:p w14:paraId="1612C7F8" w14:textId="4E46E3FB" w:rsidR="00D2311C" w:rsidRPr="00D429A4" w:rsidRDefault="00D429A4" w:rsidP="00FE3EEF">
      <w:pPr>
        <w:pStyle w:val="ListParagraph"/>
        <w:numPr>
          <w:ilvl w:val="0"/>
          <w:numId w:val="38"/>
        </w:numPr>
        <w:spacing w:line="300" w:lineRule="auto"/>
        <w:rPr>
          <w:sz w:val="22"/>
          <w:szCs w:val="22"/>
        </w:rPr>
      </w:pPr>
      <w:r w:rsidRPr="00D429A4">
        <w:rPr>
          <w:sz w:val="22"/>
          <w:szCs w:val="22"/>
        </w:rPr>
        <w:t xml:space="preserve">Casitas Del Monte Board of Directors Meetings will be held on Teams moving forward. 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59"/>
      </w:tblGrid>
      <w:tr w:rsidR="00A108F2" w:rsidRPr="009B02C7" w14:paraId="33A8679A" w14:textId="77777777" w:rsidTr="00E27CA9">
        <w:trPr>
          <w:trHeight w:hRule="exact" w:val="442"/>
        </w:trPr>
        <w:tc>
          <w:tcPr>
            <w:tcW w:w="1330" w:type="dxa"/>
            <w:vAlign w:val="bottom"/>
          </w:tcPr>
          <w:p w14:paraId="1C59F045" w14:textId="77777777" w:rsidR="00A108F2" w:rsidRPr="009B02C7" w:rsidRDefault="00A108F2" w:rsidP="00E27CA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41634EB3" w14:textId="77777777" w:rsidR="00A108F2" w:rsidRPr="009B02C7" w:rsidRDefault="00A108F2" w:rsidP="00E27CA9">
            <w:pPr>
              <w:rPr>
                <w:rFonts w:ascii="Times New Roman" w:hAnsi="Times New Roman"/>
                <w:sz w:val="22"/>
                <w:szCs w:val="22"/>
              </w:rPr>
            </w:pPr>
            <w:r w:rsidRPr="009B02C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Communication &amp; Engagement</w:t>
            </w:r>
          </w:p>
        </w:tc>
        <w:tc>
          <w:tcPr>
            <w:tcW w:w="3659" w:type="dxa"/>
            <w:vAlign w:val="bottom"/>
          </w:tcPr>
          <w:p w14:paraId="19CEF562" w14:textId="7DF46B75" w:rsidR="00A108F2" w:rsidRPr="009B02C7" w:rsidRDefault="00A108F2" w:rsidP="00E27CA9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5E9B3EDC" w14:textId="77777777" w:rsidR="00A108F2" w:rsidRPr="009B02C7" w:rsidRDefault="00A108F2" w:rsidP="00A108F2">
      <w:pPr>
        <w:rPr>
          <w:rFonts w:ascii="Times New Roman" w:hAnsi="Times New Roman"/>
          <w:b/>
          <w:bCs/>
          <w:sz w:val="22"/>
          <w:szCs w:val="22"/>
        </w:rPr>
      </w:pPr>
      <w:r w:rsidRPr="009B02C7">
        <w:rPr>
          <w:rFonts w:ascii="Times New Roman" w:hAnsi="Times New Roman"/>
          <w:b/>
          <w:bCs/>
          <w:sz w:val="22"/>
          <w:szCs w:val="22"/>
        </w:rPr>
        <w:t>Discussion:</w:t>
      </w:r>
    </w:p>
    <w:p w14:paraId="04C75571" w14:textId="76FEEF0D" w:rsidR="00A108F2" w:rsidRPr="009B02C7" w:rsidRDefault="00A108F2" w:rsidP="00A108F2">
      <w:pPr>
        <w:numPr>
          <w:ilvl w:val="0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CDM Owners were emailed the “Status of Casitas Del Monte” written by the Board</w:t>
      </w:r>
      <w:r w:rsidRPr="009B02C7">
        <w:rPr>
          <w:rFonts w:ascii="Times New Roman" w:hAnsi="Times New Roman"/>
          <w:sz w:val="22"/>
          <w:szCs w:val="22"/>
        </w:rPr>
        <w:t>:</w:t>
      </w:r>
    </w:p>
    <w:p w14:paraId="6E258985" w14:textId="290AD93D" w:rsidR="00A108F2" w:rsidRPr="009B02C7" w:rsidRDefault="00A108F2" w:rsidP="00A108F2">
      <w:pPr>
        <w:numPr>
          <w:ilvl w:val="1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405 “Active “email addresses, 2 addresses Invalid</w:t>
      </w:r>
    </w:p>
    <w:p w14:paraId="3119995F" w14:textId="4E84CC0F" w:rsidR="00A108F2" w:rsidRDefault="00A108F2" w:rsidP="00A108F2">
      <w:pPr>
        <w:numPr>
          <w:ilvl w:val="2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Received several positive responses overall </w:t>
      </w:r>
    </w:p>
    <w:p w14:paraId="12A2E420" w14:textId="3D118A82" w:rsidR="00A108F2" w:rsidRPr="009B02C7" w:rsidRDefault="00A108F2" w:rsidP="00A108F2">
      <w:pPr>
        <w:numPr>
          <w:ilvl w:val="1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CDM has 843 remaining weeks, and 297 weeks </w:t>
      </w:r>
      <w:r w:rsidRPr="00A108F2">
        <w:rPr>
          <w:rFonts w:ascii="Times New Roman" w:hAnsi="Times New Roman"/>
          <w:sz w:val="22"/>
          <w:szCs w:val="22"/>
          <w:u w:val="single"/>
        </w:rPr>
        <w:t>do not</w:t>
      </w:r>
      <w:r>
        <w:rPr>
          <w:rFonts w:ascii="Times New Roman" w:hAnsi="Times New Roman"/>
          <w:sz w:val="22"/>
          <w:szCs w:val="22"/>
        </w:rPr>
        <w:t xml:space="preserve"> have an email address</w:t>
      </w:r>
    </w:p>
    <w:p w14:paraId="11FCAD04" w14:textId="402108B4" w:rsidR="00C60217" w:rsidRDefault="00C60217" w:rsidP="00A108F2">
      <w:pPr>
        <w:numPr>
          <w:ilvl w:val="0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CDM Website- Domain established</w:t>
      </w:r>
    </w:p>
    <w:p w14:paraId="18F85E1D" w14:textId="1A6F5BBB" w:rsidR="00C60217" w:rsidRDefault="00C60217" w:rsidP="00C60217">
      <w:pPr>
        <w:numPr>
          <w:ilvl w:val="1"/>
          <w:numId w:val="33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Work with GoDaddy to remove Grand Pacific “plug-ins” ECD 08/08/25</w:t>
      </w:r>
      <w:r w:rsidR="001F19F1">
        <w:rPr>
          <w:rFonts w:ascii="Times New Roman" w:hAnsi="Times New Roman"/>
          <w:sz w:val="22"/>
          <w:szCs w:val="22"/>
        </w:rPr>
        <w:t xml:space="preserve"> </w:t>
      </w:r>
      <w:r w:rsidR="001F19F1" w:rsidRPr="001F19F1">
        <w:rPr>
          <w:rFonts w:ascii="Times New Roman" w:hAnsi="Times New Roman"/>
          <w:sz w:val="22"/>
          <w:szCs w:val="22"/>
          <w:highlight w:val="yellow"/>
        </w:rPr>
        <w:t>(Bryce for action)</w:t>
      </w:r>
    </w:p>
    <w:p w14:paraId="73794C5A" w14:textId="77777777" w:rsidR="0037050B" w:rsidRDefault="0037050B" w:rsidP="0037050B">
      <w:pPr>
        <w:spacing w:before="0" w:after="0" w:line="300" w:lineRule="auto"/>
        <w:ind w:left="144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5"/>
        <w:gridCol w:w="4860"/>
        <w:gridCol w:w="3649"/>
      </w:tblGrid>
      <w:tr w:rsidR="0037050B" w:rsidRPr="009B02C7" w14:paraId="2E2FF9DB" w14:textId="77777777" w:rsidTr="00E27CA9">
        <w:trPr>
          <w:trHeight w:val="442"/>
        </w:trPr>
        <w:tc>
          <w:tcPr>
            <w:tcW w:w="1705" w:type="dxa"/>
            <w:vAlign w:val="bottom"/>
          </w:tcPr>
          <w:p w14:paraId="37D37789" w14:textId="77777777" w:rsidR="0037050B" w:rsidRPr="009B02C7" w:rsidRDefault="0037050B" w:rsidP="00E27CA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4860" w:type="dxa"/>
            <w:vAlign w:val="bottom"/>
          </w:tcPr>
          <w:p w14:paraId="469D956A" w14:textId="77777777" w:rsidR="0037050B" w:rsidRPr="009B02C7" w:rsidRDefault="0037050B" w:rsidP="00E27CA9">
            <w:pPr>
              <w:rPr>
                <w:rFonts w:ascii="Times New Roman" w:hAnsi="Times New Roman"/>
                <w:sz w:val="22"/>
                <w:szCs w:val="22"/>
              </w:rPr>
            </w:pPr>
            <w:r w:rsidRPr="009B02C7">
              <w:rPr>
                <w:rFonts w:ascii="Times New Roman" w:hAnsi="Times New Roman"/>
                <w:sz w:val="22"/>
                <w:szCs w:val="22"/>
              </w:rPr>
              <w:t>Housekeeping &amp; Staffing</w:t>
            </w:r>
          </w:p>
        </w:tc>
        <w:tc>
          <w:tcPr>
            <w:tcW w:w="3649" w:type="dxa"/>
            <w:vAlign w:val="bottom"/>
          </w:tcPr>
          <w:p w14:paraId="2679EAC3" w14:textId="77777777" w:rsidR="0037050B" w:rsidRPr="009B02C7" w:rsidRDefault="0037050B" w:rsidP="00E27CA9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01911730" w14:textId="77777777" w:rsidR="0037050B" w:rsidRPr="009B02C7" w:rsidRDefault="0037050B" w:rsidP="0037050B">
      <w:pPr>
        <w:rPr>
          <w:rFonts w:ascii="Times New Roman" w:hAnsi="Times New Roman"/>
          <w:b/>
          <w:sz w:val="22"/>
          <w:szCs w:val="22"/>
        </w:rPr>
      </w:pPr>
      <w:r w:rsidRPr="009B02C7">
        <w:rPr>
          <w:rFonts w:ascii="Times New Roman" w:hAnsi="Times New Roman"/>
          <w:b/>
          <w:bCs/>
          <w:sz w:val="22"/>
          <w:szCs w:val="22"/>
        </w:rPr>
        <w:t>Discussion:</w:t>
      </w:r>
    </w:p>
    <w:p w14:paraId="63F76A68" w14:textId="77777777" w:rsidR="0037050B" w:rsidRPr="009B02C7" w:rsidRDefault="0037050B" w:rsidP="0037050B">
      <w:pPr>
        <w:numPr>
          <w:ilvl w:val="0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 w:rsidRPr="009B02C7">
        <w:rPr>
          <w:rFonts w:ascii="Times New Roman" w:hAnsi="Times New Roman"/>
          <w:sz w:val="22"/>
          <w:szCs w:val="22"/>
        </w:rPr>
        <w:t>Staffing Updates:</w:t>
      </w:r>
    </w:p>
    <w:p w14:paraId="25BA101E" w14:textId="2682421D" w:rsidR="0037050B" w:rsidRDefault="007F389E" w:rsidP="0037050B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Received </w:t>
      </w:r>
      <w:r w:rsidR="00BD2C60">
        <w:rPr>
          <w:rFonts w:ascii="Times New Roman" w:hAnsi="Times New Roman"/>
          <w:sz w:val="22"/>
          <w:szCs w:val="22"/>
        </w:rPr>
        <w:t xml:space="preserve">Employment Agreements from Robert, Maria, and Javier </w:t>
      </w:r>
    </w:p>
    <w:p w14:paraId="4BE6C386" w14:textId="4D2D9A82" w:rsidR="004C26B9" w:rsidRDefault="000D7A3A" w:rsidP="004C26B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Employees will be sent W-2</w:t>
      </w:r>
    </w:p>
    <w:p w14:paraId="3024BCED" w14:textId="44F58379" w:rsidR="004C26B9" w:rsidRPr="009B02C7" w:rsidRDefault="00931996" w:rsidP="004C26B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Roberto (Landscaping)- Direct Deposit </w:t>
      </w:r>
    </w:p>
    <w:p w14:paraId="6E091DCC" w14:textId="7F92AB3B" w:rsidR="0037050B" w:rsidRPr="009B02C7" w:rsidRDefault="004C26B9" w:rsidP="0037050B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 additional</w:t>
      </w:r>
      <w:r w:rsidR="0037050B" w:rsidRPr="009B02C7">
        <w:rPr>
          <w:rFonts w:ascii="Times New Roman" w:hAnsi="Times New Roman"/>
          <w:sz w:val="22"/>
          <w:szCs w:val="22"/>
        </w:rPr>
        <w:t xml:space="preserve"> housekeepers</w:t>
      </w:r>
      <w:r>
        <w:rPr>
          <w:rFonts w:ascii="Times New Roman" w:hAnsi="Times New Roman"/>
          <w:sz w:val="22"/>
          <w:szCs w:val="22"/>
        </w:rPr>
        <w:t xml:space="preserve"> to be hired </w:t>
      </w:r>
      <w:r w:rsidRPr="004C26B9">
        <w:rPr>
          <w:rFonts w:ascii="Times New Roman" w:hAnsi="Times New Roman"/>
          <w:sz w:val="22"/>
          <w:szCs w:val="22"/>
          <w:highlight w:val="yellow"/>
        </w:rPr>
        <w:t>(Erin for action to obtain POC)</w:t>
      </w:r>
    </w:p>
    <w:p w14:paraId="7EC50426" w14:textId="6F10E68D" w:rsidR="004C26B9" w:rsidRDefault="004C26B9" w:rsidP="004C26B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Housekeepers will start 08/18 – 20 hrs. week. </w:t>
      </w:r>
    </w:p>
    <w:p w14:paraId="5DDB7005" w14:textId="335CB3F8" w:rsidR="00176933" w:rsidRDefault="00A72FCC" w:rsidP="00176933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Housekeeping is working through each unit</w:t>
      </w:r>
      <w:r w:rsidR="00041934">
        <w:rPr>
          <w:rFonts w:ascii="Times New Roman" w:hAnsi="Times New Roman"/>
          <w:sz w:val="22"/>
          <w:szCs w:val="22"/>
        </w:rPr>
        <w:t>, organizing kitchen items, and linens</w:t>
      </w:r>
    </w:p>
    <w:p w14:paraId="6D1C20C8" w14:textId="2CC0A848" w:rsidR="00DE6219" w:rsidRDefault="00CD3427" w:rsidP="00DE621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Unit </w:t>
      </w:r>
      <w:r w:rsidR="003128E0">
        <w:rPr>
          <w:rFonts w:ascii="Times New Roman" w:hAnsi="Times New Roman"/>
          <w:sz w:val="22"/>
          <w:szCs w:val="22"/>
        </w:rPr>
        <w:t xml:space="preserve">5- Broken dishwasher. Need </w:t>
      </w:r>
      <w:r w:rsidR="00F85787">
        <w:rPr>
          <w:rFonts w:ascii="Times New Roman" w:hAnsi="Times New Roman"/>
          <w:sz w:val="22"/>
          <w:szCs w:val="22"/>
        </w:rPr>
        <w:t xml:space="preserve">Handyman to </w:t>
      </w:r>
      <w:r w:rsidR="001C30A7">
        <w:rPr>
          <w:rFonts w:ascii="Times New Roman" w:hAnsi="Times New Roman"/>
          <w:sz w:val="22"/>
          <w:szCs w:val="22"/>
        </w:rPr>
        <w:t>inspect</w:t>
      </w:r>
      <w:r w:rsidR="00A00A57">
        <w:rPr>
          <w:rFonts w:ascii="Times New Roman" w:hAnsi="Times New Roman"/>
          <w:sz w:val="22"/>
          <w:szCs w:val="22"/>
        </w:rPr>
        <w:t xml:space="preserve"> </w:t>
      </w:r>
      <w:r w:rsidR="00A00A57" w:rsidRPr="00A00A57">
        <w:rPr>
          <w:rFonts w:ascii="Times New Roman" w:hAnsi="Times New Roman"/>
          <w:sz w:val="22"/>
          <w:szCs w:val="22"/>
          <w:highlight w:val="yellow"/>
        </w:rPr>
        <w:t>(</w:t>
      </w:r>
      <w:r w:rsidR="001C30A7">
        <w:rPr>
          <w:rFonts w:ascii="Times New Roman" w:hAnsi="Times New Roman"/>
          <w:sz w:val="22"/>
          <w:szCs w:val="22"/>
          <w:highlight w:val="yellow"/>
        </w:rPr>
        <w:t>George</w:t>
      </w:r>
      <w:r w:rsidR="00A00A57" w:rsidRPr="00A00A57">
        <w:rPr>
          <w:rFonts w:ascii="Times New Roman" w:hAnsi="Times New Roman"/>
          <w:sz w:val="22"/>
          <w:szCs w:val="22"/>
          <w:highlight w:val="yellow"/>
        </w:rPr>
        <w:t xml:space="preserve"> for action)</w:t>
      </w:r>
      <w:r w:rsidR="00A00A57">
        <w:rPr>
          <w:rFonts w:ascii="Times New Roman" w:hAnsi="Times New Roman"/>
          <w:sz w:val="22"/>
          <w:szCs w:val="22"/>
        </w:rPr>
        <w:t xml:space="preserve"> </w:t>
      </w:r>
    </w:p>
    <w:p w14:paraId="41104025" w14:textId="45D9B68D" w:rsidR="00A00A57" w:rsidRDefault="00A00A57" w:rsidP="00DE621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Unit 2 – Broken </w:t>
      </w:r>
      <w:r w:rsidR="00F85787">
        <w:rPr>
          <w:rFonts w:ascii="Times New Roman" w:hAnsi="Times New Roman"/>
          <w:sz w:val="22"/>
          <w:szCs w:val="22"/>
        </w:rPr>
        <w:t xml:space="preserve">washing machine. Need to replace </w:t>
      </w:r>
      <w:r w:rsidR="00F85787" w:rsidRPr="001C30A7">
        <w:rPr>
          <w:rFonts w:ascii="Times New Roman" w:hAnsi="Times New Roman"/>
          <w:sz w:val="22"/>
          <w:szCs w:val="22"/>
          <w:highlight w:val="yellow"/>
        </w:rPr>
        <w:t>(Robert for action)</w:t>
      </w:r>
    </w:p>
    <w:p w14:paraId="2A69FCC7" w14:textId="2F33B6CA" w:rsidR="001C30A7" w:rsidRDefault="001C30A7" w:rsidP="001C30A7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Discussion about how linens were washed prior to Grand Pacific. </w:t>
      </w:r>
    </w:p>
    <w:p w14:paraId="62961D28" w14:textId="2FDB59A3" w:rsidR="00F31F87" w:rsidRPr="004E6C97" w:rsidRDefault="00F31F87" w:rsidP="004E6C97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Industrial </w:t>
      </w:r>
      <w:proofErr w:type="gramStart"/>
      <w:r>
        <w:rPr>
          <w:rFonts w:ascii="Times New Roman" w:hAnsi="Times New Roman"/>
          <w:sz w:val="22"/>
          <w:szCs w:val="22"/>
        </w:rPr>
        <w:t>machine is</w:t>
      </w:r>
      <w:proofErr w:type="gramEnd"/>
      <w:r>
        <w:rPr>
          <w:rFonts w:ascii="Times New Roman" w:hAnsi="Times New Roman"/>
          <w:sz w:val="22"/>
          <w:szCs w:val="22"/>
        </w:rPr>
        <w:t xml:space="preserve"> not a viable option</w:t>
      </w:r>
      <w:r w:rsidR="0005767C">
        <w:rPr>
          <w:rFonts w:ascii="Times New Roman" w:hAnsi="Times New Roman"/>
          <w:sz w:val="22"/>
          <w:szCs w:val="22"/>
        </w:rPr>
        <w:t>. Not in budget.</w:t>
      </w:r>
      <w:r w:rsidR="0005767C" w:rsidRPr="004E6C97">
        <w:rPr>
          <w:rFonts w:ascii="Times New Roman" w:hAnsi="Times New Roman"/>
          <w:sz w:val="22"/>
          <w:szCs w:val="22"/>
        </w:rPr>
        <w:t xml:space="preserve"> </w:t>
      </w:r>
    </w:p>
    <w:p w14:paraId="79B3F99A" w14:textId="59235932" w:rsidR="0005767C" w:rsidRDefault="0005767C" w:rsidP="001C30A7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Need to determine what can be washed </w:t>
      </w:r>
      <w:r w:rsidR="004071B6">
        <w:rPr>
          <w:rFonts w:ascii="Times New Roman" w:hAnsi="Times New Roman"/>
          <w:sz w:val="22"/>
          <w:szCs w:val="22"/>
        </w:rPr>
        <w:t xml:space="preserve">in unit </w:t>
      </w:r>
      <w:r w:rsidR="004071B6" w:rsidRPr="004071B6">
        <w:rPr>
          <w:rFonts w:ascii="Times New Roman" w:hAnsi="Times New Roman"/>
          <w:sz w:val="22"/>
          <w:szCs w:val="22"/>
          <w:highlight w:val="yellow"/>
        </w:rPr>
        <w:t>(Javier for action)</w:t>
      </w:r>
      <w:r w:rsidR="004071B6">
        <w:rPr>
          <w:rFonts w:ascii="Times New Roman" w:hAnsi="Times New Roman"/>
          <w:sz w:val="22"/>
          <w:szCs w:val="22"/>
        </w:rPr>
        <w:t xml:space="preserve"> </w:t>
      </w:r>
    </w:p>
    <w:p w14:paraId="25E38D4B" w14:textId="688032A5" w:rsidR="00B31274" w:rsidRDefault="00B31274" w:rsidP="00B31274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George </w:t>
      </w:r>
      <w:r w:rsidR="005F0CFC">
        <w:rPr>
          <w:rFonts w:ascii="Times New Roman" w:hAnsi="Times New Roman"/>
          <w:sz w:val="22"/>
          <w:szCs w:val="22"/>
        </w:rPr>
        <w:t xml:space="preserve">provided 3 quotes for carpet cleaning ranging </w:t>
      </w:r>
      <w:r w:rsidR="001D65D5">
        <w:rPr>
          <w:rFonts w:ascii="Times New Roman" w:hAnsi="Times New Roman"/>
          <w:sz w:val="22"/>
          <w:szCs w:val="22"/>
        </w:rPr>
        <w:t>$5,890 - $8,927</w:t>
      </w:r>
    </w:p>
    <w:p w14:paraId="0C008A26" w14:textId="21722E20" w:rsidR="001D65D5" w:rsidRDefault="001B6416" w:rsidP="001D65D5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Quotes </w:t>
      </w:r>
      <w:proofErr w:type="gramStart"/>
      <w:r>
        <w:rPr>
          <w:rFonts w:ascii="Times New Roman" w:hAnsi="Times New Roman"/>
          <w:sz w:val="22"/>
          <w:szCs w:val="22"/>
        </w:rPr>
        <w:t>include:</w:t>
      </w:r>
      <w:proofErr w:type="gramEnd"/>
      <w:r>
        <w:rPr>
          <w:rFonts w:ascii="Times New Roman" w:hAnsi="Times New Roman"/>
          <w:sz w:val="22"/>
          <w:szCs w:val="22"/>
        </w:rPr>
        <w:t xml:space="preserve"> carpets in both bedrooms and closets, living room furniture: 1 couch, 1 loveseat, 1 chair, 1 3x4 rug</w:t>
      </w:r>
      <w:r w:rsidR="00F56AD7">
        <w:rPr>
          <w:rFonts w:ascii="Times New Roman" w:hAnsi="Times New Roman"/>
          <w:sz w:val="22"/>
          <w:szCs w:val="22"/>
        </w:rPr>
        <w:t>, 1 5x7 rug (All 20 units)</w:t>
      </w:r>
    </w:p>
    <w:p w14:paraId="6F2BDB34" w14:textId="7E173316" w:rsidR="00F56AD7" w:rsidRDefault="00F56AD7" w:rsidP="001D65D5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voted </w:t>
      </w:r>
      <w:r w:rsidRPr="00F043BA">
        <w:rPr>
          <w:rFonts w:ascii="Times New Roman" w:hAnsi="Times New Roman"/>
          <w:b/>
          <w:bCs/>
          <w:sz w:val="22"/>
          <w:szCs w:val="22"/>
        </w:rPr>
        <w:t>YES</w:t>
      </w:r>
      <w:r>
        <w:rPr>
          <w:rFonts w:ascii="Times New Roman" w:hAnsi="Times New Roman"/>
          <w:sz w:val="22"/>
          <w:szCs w:val="22"/>
        </w:rPr>
        <w:t xml:space="preserve"> to hire</w:t>
      </w:r>
      <w:r w:rsidR="00954D03">
        <w:rPr>
          <w:rFonts w:ascii="Times New Roman" w:hAnsi="Times New Roman"/>
          <w:sz w:val="22"/>
          <w:szCs w:val="22"/>
        </w:rPr>
        <w:t xml:space="preserve"> Steve’s Carpet and Upholstery</w:t>
      </w:r>
      <w:r w:rsidR="00A647B9">
        <w:rPr>
          <w:rFonts w:ascii="Times New Roman" w:hAnsi="Times New Roman"/>
          <w:sz w:val="22"/>
          <w:szCs w:val="22"/>
        </w:rPr>
        <w:t xml:space="preserve"> </w:t>
      </w:r>
    </w:p>
    <w:p w14:paraId="4859C2F7" w14:textId="77777777" w:rsidR="00DD17C1" w:rsidRPr="00DD17C1" w:rsidRDefault="00DD17C1" w:rsidP="00DD17C1">
      <w:pPr>
        <w:spacing w:before="0" w:after="0" w:line="300" w:lineRule="auto"/>
        <w:ind w:left="1440"/>
        <w:rPr>
          <w:rFonts w:ascii="Times New Roman" w:hAnsi="Times New Roman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59"/>
      </w:tblGrid>
      <w:tr w:rsidR="00C60217" w:rsidRPr="009B02C7" w14:paraId="4C848E4F" w14:textId="77777777" w:rsidTr="00E27CA9">
        <w:trPr>
          <w:trHeight w:val="476"/>
        </w:trPr>
        <w:tc>
          <w:tcPr>
            <w:tcW w:w="1330" w:type="dxa"/>
            <w:vAlign w:val="bottom"/>
          </w:tcPr>
          <w:p w14:paraId="7A147431" w14:textId="77777777" w:rsidR="00C60217" w:rsidRPr="009B02C7" w:rsidRDefault="00C60217" w:rsidP="00E27CA9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7DBA782E" w14:textId="20DDC823" w:rsidR="00C60217" w:rsidRPr="009B02C7" w:rsidRDefault="00C60217" w:rsidP="00E27CA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Property </w:t>
            </w:r>
            <w:r w:rsidR="00113E0E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Maintenance &amp; </w:t>
            </w:r>
            <w:r w:rsidRPr="009B02C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Operations</w:t>
            </w:r>
          </w:p>
        </w:tc>
        <w:tc>
          <w:tcPr>
            <w:tcW w:w="3659" w:type="dxa"/>
            <w:vAlign w:val="bottom"/>
          </w:tcPr>
          <w:p w14:paraId="75A16AA1" w14:textId="0A6FCC11" w:rsidR="00C60217" w:rsidRPr="009B02C7" w:rsidRDefault="00C60217" w:rsidP="00E27CA9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1454553A" w14:textId="77777777" w:rsidR="00C60217" w:rsidRDefault="00C60217" w:rsidP="00C60217">
      <w:pPr>
        <w:rPr>
          <w:rFonts w:ascii="Times New Roman" w:hAnsi="Times New Roman"/>
          <w:b/>
          <w:bCs/>
          <w:sz w:val="22"/>
          <w:szCs w:val="22"/>
        </w:rPr>
      </w:pPr>
      <w:r w:rsidRPr="009B02C7">
        <w:rPr>
          <w:rFonts w:ascii="Times New Roman" w:hAnsi="Times New Roman"/>
          <w:b/>
          <w:bCs/>
          <w:sz w:val="22"/>
          <w:szCs w:val="22"/>
        </w:rPr>
        <w:t xml:space="preserve"> Discussion:</w:t>
      </w:r>
    </w:p>
    <w:p w14:paraId="10D02570" w14:textId="77777777" w:rsidR="001F0422" w:rsidRDefault="002C0F58" w:rsidP="00A62924">
      <w:pPr>
        <w:numPr>
          <w:ilvl w:val="0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George provided a list of items within the property that need </w:t>
      </w:r>
      <w:r w:rsidR="001F0422">
        <w:rPr>
          <w:rFonts w:ascii="Times New Roman" w:hAnsi="Times New Roman"/>
          <w:sz w:val="22"/>
          <w:szCs w:val="22"/>
        </w:rPr>
        <w:t>attention</w:t>
      </w:r>
    </w:p>
    <w:p w14:paraId="20172350" w14:textId="77777777" w:rsidR="001F0422" w:rsidRDefault="001F0422" w:rsidP="001F0422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BBQ grills in pool area have not been cleaned in a while. </w:t>
      </w:r>
    </w:p>
    <w:p w14:paraId="1130FB48" w14:textId="020D2CFF" w:rsidR="00E723A4" w:rsidRDefault="00B15D0E" w:rsidP="00945E9F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Recommend monthly cleaning </w:t>
      </w:r>
      <w:r w:rsidRPr="00B15D0E">
        <w:rPr>
          <w:rFonts w:ascii="Times New Roman" w:hAnsi="Times New Roman"/>
          <w:sz w:val="22"/>
          <w:szCs w:val="22"/>
          <w:highlight w:val="yellow"/>
        </w:rPr>
        <w:t>(Robert for action)</w:t>
      </w:r>
      <w:r>
        <w:rPr>
          <w:rFonts w:ascii="Times New Roman" w:hAnsi="Times New Roman"/>
          <w:sz w:val="22"/>
          <w:szCs w:val="22"/>
        </w:rPr>
        <w:t xml:space="preserve"> </w:t>
      </w:r>
      <w:r w:rsidR="000C4528" w:rsidRPr="00A62924">
        <w:rPr>
          <w:rFonts w:ascii="Times New Roman" w:hAnsi="Times New Roman"/>
          <w:sz w:val="22"/>
          <w:szCs w:val="22"/>
        </w:rPr>
        <w:t xml:space="preserve"> </w:t>
      </w:r>
    </w:p>
    <w:p w14:paraId="5B754AD0" w14:textId="16945E54" w:rsidR="00945E9F" w:rsidRDefault="00F35AA2" w:rsidP="00945E9F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Umbrellas in pool area are missing </w:t>
      </w:r>
      <w:r w:rsidR="00642186">
        <w:rPr>
          <w:rFonts w:ascii="Times New Roman" w:hAnsi="Times New Roman"/>
          <w:sz w:val="22"/>
          <w:szCs w:val="22"/>
        </w:rPr>
        <w:t>and several broken</w:t>
      </w:r>
    </w:p>
    <w:p w14:paraId="1A3EB365" w14:textId="554A962D" w:rsidR="00642186" w:rsidRDefault="001C51DB" w:rsidP="00642186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 </w:t>
      </w:r>
      <w:r w:rsidR="00942FF4">
        <w:rPr>
          <w:rFonts w:ascii="Times New Roman" w:hAnsi="Times New Roman"/>
          <w:sz w:val="22"/>
          <w:szCs w:val="22"/>
        </w:rPr>
        <w:t>broken beyond repair, will be thrown away</w:t>
      </w:r>
    </w:p>
    <w:p w14:paraId="51B3149C" w14:textId="4EC6E5E9" w:rsidR="00197681" w:rsidRDefault="00197681" w:rsidP="00642186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8-10 umbrellas </w:t>
      </w:r>
      <w:proofErr w:type="gramStart"/>
      <w:r w:rsidR="00DD60D3">
        <w:rPr>
          <w:rFonts w:ascii="Times New Roman" w:hAnsi="Times New Roman"/>
          <w:sz w:val="22"/>
          <w:szCs w:val="22"/>
        </w:rPr>
        <w:t>have been</w:t>
      </w:r>
      <w:proofErr w:type="gramEnd"/>
      <w:r w:rsidR="00DD60D3">
        <w:rPr>
          <w:rFonts w:ascii="Times New Roman" w:hAnsi="Times New Roman"/>
          <w:sz w:val="22"/>
          <w:szCs w:val="22"/>
        </w:rPr>
        <w:t xml:space="preserve"> standard on pool deck. </w:t>
      </w:r>
    </w:p>
    <w:p w14:paraId="74E3FCE9" w14:textId="23AB1452" w:rsidR="00295721" w:rsidRDefault="000C535A" w:rsidP="00295721">
      <w:pPr>
        <w:numPr>
          <w:ilvl w:val="3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When were umbrellas last ordered? </w:t>
      </w:r>
      <w:r w:rsidRPr="000C535A">
        <w:rPr>
          <w:rFonts w:ascii="Times New Roman" w:hAnsi="Times New Roman"/>
          <w:sz w:val="22"/>
          <w:szCs w:val="22"/>
          <w:highlight w:val="yellow"/>
        </w:rPr>
        <w:t>(Maria for action)</w:t>
      </w:r>
    </w:p>
    <w:p w14:paraId="1FF47A67" w14:textId="3FA90C2D" w:rsidR="00DD60D3" w:rsidRDefault="00DD60D3" w:rsidP="00642186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George has quotes for replacements </w:t>
      </w:r>
      <w:r w:rsidRPr="00DD60D3">
        <w:rPr>
          <w:rFonts w:ascii="Times New Roman" w:hAnsi="Times New Roman"/>
          <w:sz w:val="22"/>
          <w:szCs w:val="22"/>
          <w:highlight w:val="yellow"/>
        </w:rPr>
        <w:t>(Erin for action to send to Board)</w:t>
      </w:r>
    </w:p>
    <w:p w14:paraId="4055EBDA" w14:textId="249B2087" w:rsidR="003F04A6" w:rsidRDefault="00CA5787" w:rsidP="003F04A6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Pool deck near outdoor shower has a large mat covering damaged flooring</w:t>
      </w:r>
    </w:p>
    <w:p w14:paraId="0F4DAE63" w14:textId="56CD2707" w:rsidR="00F56FAF" w:rsidRDefault="003F46E8" w:rsidP="003F04A6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George provided Pool deck quotes</w:t>
      </w:r>
      <w:r w:rsidR="00B742A5">
        <w:rPr>
          <w:rFonts w:ascii="Times New Roman" w:hAnsi="Times New Roman"/>
          <w:sz w:val="22"/>
          <w:szCs w:val="22"/>
        </w:rPr>
        <w:t xml:space="preserve"> ranging $25,400 - $</w:t>
      </w:r>
      <w:r w:rsidR="00BC19EF">
        <w:rPr>
          <w:rFonts w:ascii="Times New Roman" w:hAnsi="Times New Roman"/>
          <w:sz w:val="22"/>
          <w:szCs w:val="22"/>
        </w:rPr>
        <w:t>62,718</w:t>
      </w:r>
    </w:p>
    <w:p w14:paraId="3652C0F4" w14:textId="3708232B" w:rsidR="00BC19EF" w:rsidRDefault="00BC19EF" w:rsidP="00BC19EF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 in budget </w:t>
      </w:r>
      <w:r w:rsidR="00D3154E">
        <w:rPr>
          <w:rFonts w:ascii="Times New Roman" w:hAnsi="Times New Roman"/>
          <w:sz w:val="22"/>
          <w:szCs w:val="22"/>
        </w:rPr>
        <w:t>to spend $25k.</w:t>
      </w:r>
    </w:p>
    <w:p w14:paraId="4493A3E8" w14:textId="7F45381F" w:rsidR="00B96778" w:rsidRDefault="0099286F" w:rsidP="00BC19EF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Previous Contractor </w:t>
      </w:r>
      <w:r w:rsidR="000431C3">
        <w:rPr>
          <w:rFonts w:ascii="Times New Roman" w:hAnsi="Times New Roman"/>
          <w:sz w:val="22"/>
          <w:szCs w:val="22"/>
        </w:rPr>
        <w:t>for pool decking no longer in business</w:t>
      </w:r>
    </w:p>
    <w:p w14:paraId="22FE94B9" w14:textId="35AB4517" w:rsidR="00CE5EA1" w:rsidRDefault="00CE5EA1" w:rsidP="00BC19EF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recommended to have Maintenance </w:t>
      </w:r>
      <w:r w:rsidR="00E02532">
        <w:rPr>
          <w:rFonts w:ascii="Times New Roman" w:hAnsi="Times New Roman"/>
          <w:sz w:val="22"/>
          <w:szCs w:val="22"/>
        </w:rPr>
        <w:t xml:space="preserve">power wash </w:t>
      </w:r>
      <w:r w:rsidR="00E02532" w:rsidRPr="00E02532">
        <w:rPr>
          <w:rFonts w:ascii="Times New Roman" w:hAnsi="Times New Roman"/>
          <w:sz w:val="22"/>
          <w:szCs w:val="22"/>
          <w:highlight w:val="yellow"/>
        </w:rPr>
        <w:t>(Robert for action)</w:t>
      </w:r>
      <w:r w:rsidR="00E02532">
        <w:rPr>
          <w:rFonts w:ascii="Times New Roman" w:hAnsi="Times New Roman"/>
          <w:sz w:val="22"/>
          <w:szCs w:val="22"/>
        </w:rPr>
        <w:t xml:space="preserve"> </w:t>
      </w:r>
    </w:p>
    <w:p w14:paraId="205C1F17" w14:textId="5B049E60" w:rsidR="00E22B68" w:rsidRDefault="00CB0900" w:rsidP="00CB0900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Fountain in</w:t>
      </w:r>
      <w:r w:rsidR="00E0656D">
        <w:rPr>
          <w:rFonts w:ascii="Times New Roman" w:hAnsi="Times New Roman"/>
          <w:sz w:val="22"/>
          <w:szCs w:val="22"/>
        </w:rPr>
        <w:t xml:space="preserve">-front of property broken – pump has stopped </w:t>
      </w:r>
    </w:p>
    <w:p w14:paraId="4249207C" w14:textId="5C9A37A4" w:rsidR="00E0656D" w:rsidRDefault="00E0656D" w:rsidP="00E0656D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Request quote from Quantum Pool </w:t>
      </w:r>
      <w:r w:rsidRPr="00E0656D">
        <w:rPr>
          <w:rFonts w:ascii="Times New Roman" w:hAnsi="Times New Roman"/>
          <w:sz w:val="22"/>
          <w:szCs w:val="22"/>
          <w:highlight w:val="yellow"/>
        </w:rPr>
        <w:t>(George for action)</w:t>
      </w:r>
    </w:p>
    <w:p w14:paraId="517811C4" w14:textId="2FC29892" w:rsidR="001A4BE3" w:rsidRDefault="001A4BE3" w:rsidP="001A4BE3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Gutter</w:t>
      </w:r>
      <w:r w:rsidR="005B09C8">
        <w:rPr>
          <w:rFonts w:ascii="Times New Roman" w:hAnsi="Times New Roman"/>
          <w:sz w:val="22"/>
          <w:szCs w:val="22"/>
        </w:rPr>
        <w:t xml:space="preserve"> on Building C is sloping. Need a tall ladder to fix </w:t>
      </w:r>
      <w:r w:rsidR="005B09C8" w:rsidRPr="005B09C8">
        <w:rPr>
          <w:rFonts w:ascii="Times New Roman" w:hAnsi="Times New Roman"/>
          <w:sz w:val="22"/>
          <w:szCs w:val="22"/>
          <w:highlight w:val="yellow"/>
        </w:rPr>
        <w:t>(Robert for action)</w:t>
      </w:r>
      <w:r w:rsidR="005B09C8">
        <w:rPr>
          <w:rFonts w:ascii="Times New Roman" w:hAnsi="Times New Roman"/>
          <w:sz w:val="22"/>
          <w:szCs w:val="22"/>
        </w:rPr>
        <w:t xml:space="preserve"> </w:t>
      </w:r>
    </w:p>
    <w:p w14:paraId="5699254F" w14:textId="569EFB1C" w:rsidR="00E843F9" w:rsidRDefault="00E843F9" w:rsidP="001A4BE3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Front Office </w:t>
      </w:r>
      <w:r w:rsidR="00004C79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004C79">
        <w:rPr>
          <w:rFonts w:ascii="Times New Roman" w:hAnsi="Times New Roman"/>
          <w:sz w:val="22"/>
          <w:szCs w:val="22"/>
        </w:rPr>
        <w:t xml:space="preserve">Remove interior wallpaper and paint </w:t>
      </w:r>
      <w:r w:rsidR="00004C79" w:rsidRPr="00004C79">
        <w:rPr>
          <w:rFonts w:ascii="Times New Roman" w:hAnsi="Times New Roman"/>
          <w:sz w:val="22"/>
          <w:szCs w:val="22"/>
          <w:highlight w:val="yellow"/>
        </w:rPr>
        <w:t>(George for action)</w:t>
      </w:r>
      <w:r w:rsidR="00004C79">
        <w:rPr>
          <w:rFonts w:ascii="Times New Roman" w:hAnsi="Times New Roman"/>
          <w:sz w:val="22"/>
          <w:szCs w:val="22"/>
        </w:rPr>
        <w:t xml:space="preserve"> </w:t>
      </w:r>
    </w:p>
    <w:p w14:paraId="2098A336" w14:textId="301B20CC" w:rsidR="00004C79" w:rsidRDefault="00EC090B" w:rsidP="00004C7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Front office needs signage for Hours of Operation and emergency phone #</w:t>
      </w:r>
    </w:p>
    <w:p w14:paraId="08F47F16" w14:textId="06CA2E10" w:rsidR="00CC19B5" w:rsidRDefault="00CC19B5" w:rsidP="00004C79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Office blinds replaced</w:t>
      </w:r>
      <w:r w:rsidR="00202E83">
        <w:rPr>
          <w:rFonts w:ascii="Times New Roman" w:hAnsi="Times New Roman"/>
          <w:sz w:val="22"/>
          <w:szCs w:val="22"/>
        </w:rPr>
        <w:t xml:space="preserve"> ($111 plus tax)</w:t>
      </w:r>
    </w:p>
    <w:p w14:paraId="142249B3" w14:textId="3893A14E" w:rsidR="008B6679" w:rsidRPr="00A62924" w:rsidRDefault="000F465E" w:rsidP="008B6679">
      <w:pPr>
        <w:numPr>
          <w:ilvl w:val="0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Fulton </w:t>
      </w:r>
      <w:r w:rsidR="00767B3C">
        <w:rPr>
          <w:rFonts w:ascii="Times New Roman" w:hAnsi="Times New Roman"/>
          <w:sz w:val="22"/>
          <w:szCs w:val="22"/>
        </w:rPr>
        <w:t>Distribution</w:t>
      </w:r>
      <w:r>
        <w:rPr>
          <w:rFonts w:ascii="Times New Roman" w:hAnsi="Times New Roman"/>
          <w:sz w:val="22"/>
          <w:szCs w:val="22"/>
        </w:rPr>
        <w:t xml:space="preserve"> Supplier (Supply vendor)- </w:t>
      </w:r>
      <w:r w:rsidR="00767B3C">
        <w:rPr>
          <w:rFonts w:ascii="Times New Roman" w:hAnsi="Times New Roman"/>
          <w:sz w:val="22"/>
          <w:szCs w:val="22"/>
        </w:rPr>
        <w:t xml:space="preserve">establishing new account for ordering online </w:t>
      </w:r>
    </w:p>
    <w:p w14:paraId="44F2E3CC" w14:textId="350DDCAF" w:rsidR="00C60217" w:rsidRDefault="00C60217" w:rsidP="001F19F1">
      <w:pPr>
        <w:numPr>
          <w:ilvl w:val="0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 w:rsidRPr="009B02C7">
        <w:rPr>
          <w:rFonts w:ascii="Times New Roman" w:hAnsi="Times New Roman"/>
          <w:sz w:val="22"/>
          <w:szCs w:val="22"/>
        </w:rPr>
        <w:t>George to be granted access to the camera database.</w:t>
      </w:r>
      <w:r w:rsidR="003F5502">
        <w:rPr>
          <w:rFonts w:ascii="Times New Roman" w:hAnsi="Times New Roman"/>
          <w:sz w:val="22"/>
          <w:szCs w:val="22"/>
        </w:rPr>
        <w:t xml:space="preserve"> Verify </w:t>
      </w:r>
      <w:r w:rsidR="000E06C7">
        <w:rPr>
          <w:rFonts w:ascii="Times New Roman" w:hAnsi="Times New Roman"/>
          <w:sz w:val="22"/>
          <w:szCs w:val="22"/>
        </w:rPr>
        <w:t xml:space="preserve">access </w:t>
      </w:r>
      <w:r w:rsidR="000E06C7" w:rsidRPr="000E06C7">
        <w:rPr>
          <w:rFonts w:ascii="Times New Roman" w:hAnsi="Times New Roman"/>
          <w:sz w:val="22"/>
          <w:szCs w:val="22"/>
          <w:highlight w:val="yellow"/>
        </w:rPr>
        <w:t>(George for action)</w:t>
      </w:r>
    </w:p>
    <w:p w14:paraId="02187D36" w14:textId="7756204D" w:rsidR="00D35F68" w:rsidRDefault="00D35F68" w:rsidP="00D35F68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3/6 cameras do not have viewing capabilities from main office</w:t>
      </w:r>
    </w:p>
    <w:p w14:paraId="3C8B569F" w14:textId="4C00205F" w:rsidR="00D35F68" w:rsidRDefault="00C35CCE" w:rsidP="00D35F68">
      <w:pPr>
        <w:numPr>
          <w:ilvl w:val="1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Jeff V. stated cameras are still recording and Office can pull SD card to view all camera recordings</w:t>
      </w:r>
    </w:p>
    <w:p w14:paraId="1130DCD8" w14:textId="09DDFD83" w:rsidR="000F682C" w:rsidRPr="009B02C7" w:rsidRDefault="000F682C" w:rsidP="000F682C">
      <w:pPr>
        <w:numPr>
          <w:ilvl w:val="2"/>
          <w:numId w:val="28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Placeholder to review if antenna</w:t>
      </w:r>
      <w:r w:rsidR="00F73021">
        <w:rPr>
          <w:rFonts w:ascii="Times New Roman" w:hAnsi="Times New Roman"/>
          <w:sz w:val="22"/>
          <w:szCs w:val="22"/>
        </w:rPr>
        <w:t xml:space="preserve"> replacement is needed </w:t>
      </w:r>
    </w:p>
    <w:p w14:paraId="1EA5C0F0" w14:textId="77777777" w:rsidR="00544E82" w:rsidRDefault="00544E82" w:rsidP="00FE3EEF">
      <w:pPr>
        <w:spacing w:before="0" w:after="0" w:line="300" w:lineRule="auto"/>
        <w:rPr>
          <w:b/>
          <w:bCs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59"/>
      </w:tblGrid>
      <w:tr w:rsidR="00544E82" w:rsidRPr="009B02C7" w14:paraId="60DBA3B9" w14:textId="77777777" w:rsidTr="00884268">
        <w:trPr>
          <w:trHeight w:val="476"/>
        </w:trPr>
        <w:tc>
          <w:tcPr>
            <w:tcW w:w="1330" w:type="dxa"/>
            <w:vAlign w:val="bottom"/>
          </w:tcPr>
          <w:p w14:paraId="53BB4EBF" w14:textId="77777777" w:rsidR="00544E82" w:rsidRPr="009B02C7" w:rsidRDefault="00544E82" w:rsidP="00884268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53C8C988" w14:textId="6E4850CD" w:rsidR="00544E82" w:rsidRPr="009B02C7" w:rsidRDefault="00544E82" w:rsidP="0088426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Property Management Update</w:t>
            </w:r>
          </w:p>
        </w:tc>
        <w:tc>
          <w:tcPr>
            <w:tcW w:w="3659" w:type="dxa"/>
            <w:vAlign w:val="bottom"/>
          </w:tcPr>
          <w:p w14:paraId="58E83F92" w14:textId="77777777" w:rsidR="00544E82" w:rsidRPr="009B02C7" w:rsidRDefault="00544E82" w:rsidP="00884268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6524C852" w14:textId="77777777" w:rsidR="00544E82" w:rsidRDefault="00544E82" w:rsidP="00544E82">
      <w:pPr>
        <w:rPr>
          <w:rFonts w:ascii="Times New Roman" w:hAnsi="Times New Roman"/>
          <w:b/>
          <w:bCs/>
          <w:sz w:val="22"/>
          <w:szCs w:val="22"/>
        </w:rPr>
      </w:pPr>
      <w:r w:rsidRPr="009B02C7">
        <w:rPr>
          <w:rFonts w:ascii="Times New Roman" w:hAnsi="Times New Roman"/>
          <w:b/>
          <w:bCs/>
          <w:sz w:val="22"/>
          <w:szCs w:val="22"/>
        </w:rPr>
        <w:t xml:space="preserve"> Discussion:</w:t>
      </w:r>
    </w:p>
    <w:p w14:paraId="4632CE22" w14:textId="658AC48C" w:rsidR="00526675" w:rsidRDefault="008505F6" w:rsidP="00161661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Email established to field </w:t>
      </w:r>
      <w:proofErr w:type="gramStart"/>
      <w:r>
        <w:rPr>
          <w:rFonts w:ascii="Times New Roman" w:hAnsi="Times New Roman"/>
          <w:sz w:val="22"/>
          <w:szCs w:val="22"/>
        </w:rPr>
        <w:t>Owners</w:t>
      </w:r>
      <w:proofErr w:type="gramEnd"/>
      <w:r>
        <w:rPr>
          <w:rFonts w:ascii="Times New Roman" w:hAnsi="Times New Roman"/>
          <w:sz w:val="22"/>
          <w:szCs w:val="22"/>
        </w:rPr>
        <w:t xml:space="preserve"> questions/concerns: cdmassociates</w:t>
      </w:r>
      <w:r w:rsidR="0081021C">
        <w:rPr>
          <w:rFonts w:ascii="Times New Roman" w:hAnsi="Times New Roman"/>
          <w:sz w:val="22"/>
          <w:szCs w:val="22"/>
        </w:rPr>
        <w:t>@casitasdelmonte.com</w:t>
      </w:r>
    </w:p>
    <w:p w14:paraId="25B16B47" w14:textId="729B2DA3" w:rsidR="00161661" w:rsidRDefault="00161661" w:rsidP="00161661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George has not received the Debit Card for property expenditures </w:t>
      </w:r>
    </w:p>
    <w:p w14:paraId="64FF8E38" w14:textId="77777777" w:rsidR="00161661" w:rsidRDefault="00161661" w:rsidP="00161661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Reviewed several invoices received by property (cable, electric, gas)</w:t>
      </w:r>
    </w:p>
    <w:p w14:paraId="3AFFEB90" w14:textId="77777777" w:rsidR="00161661" w:rsidRDefault="00161661" w:rsidP="00161661">
      <w:pPr>
        <w:numPr>
          <w:ilvl w:val="1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Bills will be paid online</w:t>
      </w:r>
    </w:p>
    <w:p w14:paraId="114FCE34" w14:textId="45A3223D" w:rsidR="00E25292" w:rsidRDefault="00E25292" w:rsidP="00161661">
      <w:pPr>
        <w:numPr>
          <w:ilvl w:val="1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Property taxes owed for Casitas owned weeks (157 units)</w:t>
      </w:r>
    </w:p>
    <w:p w14:paraId="1DF7ABA1" w14:textId="725F54E1" w:rsidR="007C465D" w:rsidRDefault="007C465D" w:rsidP="007C465D">
      <w:pPr>
        <w:numPr>
          <w:ilvl w:val="0"/>
          <w:numId w:val="37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CDM Website </w:t>
      </w:r>
      <w:proofErr w:type="gramStart"/>
      <w:r>
        <w:rPr>
          <w:rFonts w:ascii="Times New Roman" w:hAnsi="Times New Roman"/>
          <w:sz w:val="22"/>
          <w:szCs w:val="22"/>
        </w:rPr>
        <w:t>still</w:t>
      </w:r>
      <w:proofErr w:type="gramEnd"/>
      <w:r>
        <w:rPr>
          <w:rFonts w:ascii="Times New Roman" w:hAnsi="Times New Roman"/>
          <w:sz w:val="22"/>
          <w:szCs w:val="22"/>
        </w:rPr>
        <w:t xml:space="preserve"> in-work</w:t>
      </w:r>
      <w:r w:rsidR="009824E3">
        <w:rPr>
          <w:rFonts w:ascii="Times New Roman" w:hAnsi="Times New Roman"/>
          <w:sz w:val="22"/>
          <w:szCs w:val="22"/>
        </w:rPr>
        <w:t xml:space="preserve">. GoDaddy rebuilding website </w:t>
      </w:r>
    </w:p>
    <w:p w14:paraId="35FD44BE" w14:textId="77777777" w:rsidR="00544E82" w:rsidRPr="00544E82" w:rsidRDefault="00544E82" w:rsidP="00544E82">
      <w:pPr>
        <w:numPr>
          <w:ilvl w:val="1"/>
          <w:numId w:val="37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 w:rsidRPr="009B02C7">
        <w:rPr>
          <w:rFonts w:ascii="Times New Roman" w:hAnsi="Times New Roman"/>
          <w:sz w:val="22"/>
          <w:szCs w:val="22"/>
        </w:rPr>
        <w:lastRenderedPageBreak/>
        <w:t>B</w:t>
      </w:r>
      <w:r>
        <w:rPr>
          <w:rFonts w:ascii="Times New Roman" w:hAnsi="Times New Roman"/>
          <w:sz w:val="22"/>
          <w:szCs w:val="22"/>
        </w:rPr>
        <w:t>&amp;G</w:t>
      </w:r>
      <w:r w:rsidRPr="009B02C7">
        <w:rPr>
          <w:rFonts w:ascii="Times New Roman" w:hAnsi="Times New Roman"/>
          <w:sz w:val="22"/>
          <w:szCs w:val="22"/>
        </w:rPr>
        <w:t xml:space="preserve"> to request vendor invoices from GP (Jan 1, </w:t>
      </w:r>
      <w:proofErr w:type="gramStart"/>
      <w:r w:rsidRPr="009B02C7">
        <w:rPr>
          <w:rFonts w:ascii="Times New Roman" w:hAnsi="Times New Roman"/>
          <w:sz w:val="22"/>
          <w:szCs w:val="22"/>
        </w:rPr>
        <w:t>2025</w:t>
      </w:r>
      <w:proofErr w:type="gramEnd"/>
      <w:r w:rsidRPr="009B02C7">
        <w:rPr>
          <w:rFonts w:ascii="Times New Roman" w:hAnsi="Times New Roman"/>
          <w:sz w:val="22"/>
          <w:szCs w:val="22"/>
        </w:rPr>
        <w:t xml:space="preserve"> onward) to verify contract ownership.</w:t>
      </w:r>
    </w:p>
    <w:p w14:paraId="280A6A8C" w14:textId="66170348" w:rsidR="00DC1A6D" w:rsidRDefault="007A5E4C" w:rsidP="00544E82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Demonstration of HOA Start</w:t>
      </w:r>
      <w:r w:rsidR="00DC1A6D">
        <w:rPr>
          <w:rFonts w:ascii="Times New Roman" w:hAnsi="Times New Roman"/>
          <w:sz w:val="22"/>
          <w:szCs w:val="22"/>
        </w:rPr>
        <w:t xml:space="preserve">- company is inexpensive and </w:t>
      </w:r>
      <w:r w:rsidR="008A067F">
        <w:rPr>
          <w:rFonts w:ascii="Times New Roman" w:hAnsi="Times New Roman"/>
          <w:sz w:val="22"/>
          <w:szCs w:val="22"/>
        </w:rPr>
        <w:t>not very detailed</w:t>
      </w:r>
    </w:p>
    <w:p w14:paraId="59A4FEE4" w14:textId="1B4FB49C" w:rsidR="008A067F" w:rsidRDefault="008A067F" w:rsidP="008A067F">
      <w:pPr>
        <w:numPr>
          <w:ilvl w:val="1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Barbara has 2 additional demos scheduled for August </w:t>
      </w:r>
    </w:p>
    <w:p w14:paraId="46C6BA80" w14:textId="690F8795" w:rsidR="00A36FE0" w:rsidRDefault="00A36FE0" w:rsidP="00A36FE0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HVAC Vendor- visiting in September to provide free assessment </w:t>
      </w:r>
    </w:p>
    <w:p w14:paraId="44AF86A2" w14:textId="122E3E59" w:rsidR="00A90FB9" w:rsidRDefault="00A90FB9" w:rsidP="00A36FE0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Merchant Services – ACH </w:t>
      </w:r>
    </w:p>
    <w:p w14:paraId="01083BF7" w14:textId="4AE4D78E" w:rsidR="00A90FB9" w:rsidRDefault="00A90FB9" w:rsidP="00A90FB9">
      <w:pPr>
        <w:numPr>
          <w:ilvl w:val="1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Remote deposit, full merchant banking capability and can implement within </w:t>
      </w:r>
      <w:r w:rsidR="004E6B43">
        <w:rPr>
          <w:rFonts w:ascii="Times New Roman" w:hAnsi="Times New Roman"/>
          <w:sz w:val="22"/>
          <w:szCs w:val="22"/>
        </w:rPr>
        <w:t>days (First Interstate Bank)</w:t>
      </w:r>
    </w:p>
    <w:p w14:paraId="426D404F" w14:textId="0493755F" w:rsidR="00544E82" w:rsidRDefault="00544E82" w:rsidP="00544E82">
      <w:pPr>
        <w:numPr>
          <w:ilvl w:val="0"/>
          <w:numId w:val="36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 to commence with search for new management firm beginning September 1</w:t>
      </w:r>
      <w:r w:rsidRPr="00544E82">
        <w:rPr>
          <w:rFonts w:ascii="Times New Roman" w:hAnsi="Times New Roman"/>
          <w:sz w:val="22"/>
          <w:szCs w:val="22"/>
          <w:vertAlign w:val="superscript"/>
        </w:rPr>
        <w:t>st</w:t>
      </w:r>
      <w:r>
        <w:rPr>
          <w:rFonts w:ascii="Times New Roman" w:hAnsi="Times New Roman"/>
          <w:sz w:val="22"/>
          <w:szCs w:val="22"/>
        </w:rPr>
        <w:t>.</w:t>
      </w:r>
    </w:p>
    <w:p w14:paraId="08454337" w14:textId="77777777" w:rsidR="00165728" w:rsidRDefault="00165728" w:rsidP="00165728">
      <w:pPr>
        <w:spacing w:before="0" w:after="0" w:line="300" w:lineRule="auto"/>
        <w:rPr>
          <w:rFonts w:ascii="Times New Roman" w:hAnsi="Times New Roman"/>
          <w:sz w:val="22"/>
          <w:szCs w:val="22"/>
        </w:rPr>
      </w:pPr>
    </w:p>
    <w:p w14:paraId="2ACE8863" w14:textId="77777777" w:rsidR="00165728" w:rsidRDefault="00165728" w:rsidP="00165728">
      <w:pPr>
        <w:spacing w:before="0" w:after="0" w:line="300" w:lineRule="auto"/>
        <w:rPr>
          <w:rFonts w:ascii="Times New Roman" w:hAnsi="Times New Roman"/>
          <w:sz w:val="22"/>
          <w:szCs w:val="22"/>
        </w:rPr>
      </w:pPr>
    </w:p>
    <w:p w14:paraId="2F5DB5BB" w14:textId="77777777" w:rsidR="008D3D5C" w:rsidRPr="009B02C7" w:rsidRDefault="008D3D5C" w:rsidP="00165728">
      <w:pPr>
        <w:spacing w:before="0" w:after="0" w:line="300" w:lineRule="auto"/>
        <w:rPr>
          <w:rFonts w:ascii="Times New Roman" w:hAnsi="Times New Roman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59"/>
      </w:tblGrid>
      <w:tr w:rsidR="004A3416" w:rsidRPr="009B02C7" w14:paraId="3770C79C" w14:textId="77777777">
        <w:trPr>
          <w:trHeight w:hRule="exact" w:val="442"/>
        </w:trPr>
        <w:tc>
          <w:tcPr>
            <w:tcW w:w="1330" w:type="dxa"/>
            <w:vAlign w:val="bottom"/>
          </w:tcPr>
          <w:p w14:paraId="3A9EB921" w14:textId="77777777" w:rsidR="004A3416" w:rsidRPr="009B02C7" w:rsidRDefault="004A3416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7631035F" w14:textId="159DC5F9" w:rsidR="004A3416" w:rsidRPr="009B02C7" w:rsidRDefault="000756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Sales, </w:t>
            </w:r>
            <w:r w:rsidR="003E5065" w:rsidRPr="009B02C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Rentals &amp; Revenue</w:t>
            </w:r>
          </w:p>
        </w:tc>
        <w:tc>
          <w:tcPr>
            <w:tcW w:w="3659" w:type="dxa"/>
            <w:vAlign w:val="bottom"/>
          </w:tcPr>
          <w:p w14:paraId="515B524A" w14:textId="126A5DE4" w:rsidR="004A3416" w:rsidRPr="009B02C7" w:rsidRDefault="004A3416" w:rsidP="00733AF9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1B87E253" w14:textId="77777777" w:rsidR="004A3416" w:rsidRPr="009B02C7" w:rsidRDefault="004A3416" w:rsidP="004A3416">
      <w:pPr>
        <w:rPr>
          <w:rFonts w:ascii="Times New Roman" w:hAnsi="Times New Roman"/>
          <w:sz w:val="22"/>
          <w:szCs w:val="22"/>
        </w:rPr>
      </w:pPr>
      <w:r w:rsidRPr="009B02C7">
        <w:rPr>
          <w:rFonts w:ascii="Times New Roman" w:hAnsi="Times New Roman"/>
          <w:b/>
          <w:bCs/>
          <w:sz w:val="22"/>
          <w:szCs w:val="22"/>
        </w:rPr>
        <w:t>Discussion:</w:t>
      </w:r>
      <w:r w:rsidRPr="009B02C7">
        <w:rPr>
          <w:rFonts w:ascii="Times New Roman" w:hAnsi="Times New Roman"/>
          <w:sz w:val="22"/>
          <w:szCs w:val="22"/>
        </w:rPr>
        <w:tab/>
      </w:r>
    </w:p>
    <w:p w14:paraId="55553BD3" w14:textId="77777777" w:rsidR="00161661" w:rsidRDefault="00161661" w:rsidP="00161661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Received wire transfer from Grand Pacific, GP still owes remaining balance after closeout</w:t>
      </w:r>
    </w:p>
    <w:p w14:paraId="41E4F3A1" w14:textId="77777777" w:rsidR="00161661" w:rsidRDefault="00161661" w:rsidP="00161661">
      <w:pPr>
        <w:numPr>
          <w:ilvl w:val="1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Casitas </w:t>
      </w:r>
      <w:proofErr w:type="gramStart"/>
      <w:r>
        <w:rPr>
          <w:rFonts w:ascii="Times New Roman" w:hAnsi="Times New Roman"/>
          <w:sz w:val="22"/>
          <w:szCs w:val="22"/>
        </w:rPr>
        <w:t>has</w:t>
      </w:r>
      <w:proofErr w:type="gramEnd"/>
      <w:r>
        <w:rPr>
          <w:rFonts w:ascii="Times New Roman" w:hAnsi="Times New Roman"/>
          <w:sz w:val="22"/>
          <w:szCs w:val="22"/>
        </w:rPr>
        <w:t xml:space="preserve"> $218,309.00 to last until January (Owners Fees due)</w:t>
      </w:r>
    </w:p>
    <w:p w14:paraId="4D58B485" w14:textId="77777777" w:rsidR="00EB12C9" w:rsidRDefault="00161661" w:rsidP="00161661">
      <w:pPr>
        <w:numPr>
          <w:ilvl w:val="1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Determine how much $$ GP still has of CDM </w:t>
      </w:r>
      <w:r w:rsidRPr="00725B8C">
        <w:rPr>
          <w:rFonts w:ascii="Times New Roman" w:hAnsi="Times New Roman"/>
          <w:sz w:val="22"/>
          <w:szCs w:val="22"/>
          <w:highlight w:val="yellow"/>
        </w:rPr>
        <w:t>(Bryce action for Jeff Brock)</w:t>
      </w:r>
    </w:p>
    <w:p w14:paraId="5F1239B7" w14:textId="77777777" w:rsidR="00EB12C9" w:rsidRDefault="00EB12C9" w:rsidP="00EB12C9">
      <w:pPr>
        <w:pStyle w:val="ListParagraph"/>
        <w:numPr>
          <w:ilvl w:val="1"/>
          <w:numId w:val="30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Need final count of Petty Cash </w:t>
      </w:r>
      <w:r w:rsidRPr="00165728">
        <w:rPr>
          <w:sz w:val="22"/>
          <w:szCs w:val="22"/>
          <w:highlight w:val="yellow"/>
        </w:rPr>
        <w:t>(Jeff Brock for action)</w:t>
      </w:r>
      <w:r>
        <w:rPr>
          <w:sz w:val="22"/>
          <w:szCs w:val="22"/>
        </w:rPr>
        <w:t xml:space="preserve"> </w:t>
      </w:r>
    </w:p>
    <w:p w14:paraId="2454FEE2" w14:textId="6AC751DB" w:rsidR="0071513B" w:rsidRDefault="0071513B" w:rsidP="00EB12C9">
      <w:pPr>
        <w:pStyle w:val="ListParagraph"/>
        <w:numPr>
          <w:ilvl w:val="1"/>
          <w:numId w:val="30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Need confirmation previous rental bookings during GP’s tenure have been cancelled by GP </w:t>
      </w:r>
      <w:r w:rsidRPr="0071513B">
        <w:rPr>
          <w:sz w:val="22"/>
          <w:szCs w:val="22"/>
          <w:highlight w:val="yellow"/>
        </w:rPr>
        <w:t>(Bryce</w:t>
      </w:r>
      <w:r>
        <w:rPr>
          <w:sz w:val="22"/>
          <w:szCs w:val="22"/>
        </w:rPr>
        <w:t xml:space="preserve"> </w:t>
      </w:r>
      <w:r w:rsidRPr="0071513B">
        <w:rPr>
          <w:sz w:val="22"/>
          <w:szCs w:val="22"/>
          <w:highlight w:val="yellow"/>
        </w:rPr>
        <w:t>action for Jeff Brock)</w:t>
      </w:r>
      <w:r>
        <w:rPr>
          <w:sz w:val="22"/>
          <w:szCs w:val="22"/>
        </w:rPr>
        <w:t xml:space="preserve"> </w:t>
      </w:r>
    </w:p>
    <w:p w14:paraId="07634980" w14:textId="02D738E2" w:rsidR="00161661" w:rsidRPr="00357913" w:rsidRDefault="001D3D22" w:rsidP="00357913">
      <w:pPr>
        <w:pStyle w:val="ListParagraph"/>
        <w:numPr>
          <w:ilvl w:val="0"/>
          <w:numId w:val="30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Operating cash projection OCT – SEP = $40k </w:t>
      </w:r>
      <w:r w:rsidRPr="001D3D22">
        <w:rPr>
          <w:sz w:val="22"/>
          <w:szCs w:val="22"/>
          <w:highlight w:val="yellow"/>
        </w:rPr>
        <w:t>(Bryce action to send Larry info)</w:t>
      </w:r>
    </w:p>
    <w:p w14:paraId="4D3A6A4B" w14:textId="5CCE7242" w:rsidR="00165728" w:rsidRDefault="00165728" w:rsidP="00165728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Rental Website- Still needs work</w:t>
      </w:r>
    </w:p>
    <w:p w14:paraId="75F6BB0A" w14:textId="38A9B803" w:rsidR="00DF0416" w:rsidRDefault="00551D27" w:rsidP="00DF0416">
      <w:pPr>
        <w:numPr>
          <w:ilvl w:val="1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Limited availability OCT – MAR. </w:t>
      </w:r>
      <w:r w:rsidR="00E771CE">
        <w:rPr>
          <w:rFonts w:ascii="Times New Roman" w:hAnsi="Times New Roman"/>
          <w:sz w:val="22"/>
          <w:szCs w:val="22"/>
        </w:rPr>
        <w:t xml:space="preserve">Prime Time for Owners </w:t>
      </w:r>
    </w:p>
    <w:p w14:paraId="514C027C" w14:textId="6633B527" w:rsidR="00932971" w:rsidRPr="00165728" w:rsidRDefault="00932971" w:rsidP="00932971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Re-establish partnership with REI Week</w:t>
      </w:r>
      <w:r w:rsidR="001A1E1F">
        <w:rPr>
          <w:rFonts w:ascii="Times New Roman" w:hAnsi="Times New Roman"/>
          <w:sz w:val="22"/>
          <w:szCs w:val="22"/>
        </w:rPr>
        <w:t xml:space="preserve"> Share </w:t>
      </w:r>
    </w:p>
    <w:p w14:paraId="62C1E6C3" w14:textId="685D046A" w:rsidR="00FE3EEF" w:rsidRDefault="00FE3EEF" w:rsidP="008D3D5C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 w:rsidRPr="009B02C7">
        <w:rPr>
          <w:rFonts w:ascii="Times New Roman" w:hAnsi="Times New Roman"/>
          <w:sz w:val="22"/>
          <w:szCs w:val="22"/>
        </w:rPr>
        <w:t xml:space="preserve">Grand Pacific (GP): </w:t>
      </w:r>
      <w:r w:rsidR="00165728">
        <w:rPr>
          <w:rFonts w:ascii="Times New Roman" w:hAnsi="Times New Roman"/>
          <w:sz w:val="22"/>
          <w:szCs w:val="22"/>
        </w:rPr>
        <w:t>Need to verify rental bookings have been cleared or CDM gets rental fee</w:t>
      </w:r>
      <w:r w:rsidR="00161661">
        <w:rPr>
          <w:rFonts w:ascii="Times New Roman" w:hAnsi="Times New Roman"/>
          <w:sz w:val="22"/>
          <w:szCs w:val="22"/>
        </w:rPr>
        <w:t xml:space="preserve"> </w:t>
      </w:r>
      <w:r w:rsidR="00161661" w:rsidRPr="00161661">
        <w:rPr>
          <w:rFonts w:ascii="Times New Roman" w:hAnsi="Times New Roman"/>
          <w:sz w:val="22"/>
          <w:szCs w:val="22"/>
          <w:highlight w:val="yellow"/>
        </w:rPr>
        <w:t xml:space="preserve">(Bryce </w:t>
      </w:r>
      <w:proofErr w:type="gramStart"/>
      <w:r w:rsidR="00161661" w:rsidRPr="00161661">
        <w:rPr>
          <w:rFonts w:ascii="Times New Roman" w:hAnsi="Times New Roman"/>
          <w:sz w:val="22"/>
          <w:szCs w:val="22"/>
          <w:highlight w:val="yellow"/>
        </w:rPr>
        <w:t>action</w:t>
      </w:r>
      <w:r w:rsidR="00161661">
        <w:rPr>
          <w:rFonts w:ascii="Times New Roman" w:hAnsi="Times New Roman"/>
          <w:sz w:val="22"/>
          <w:szCs w:val="22"/>
        </w:rPr>
        <w:t xml:space="preserve">  </w:t>
      </w:r>
      <w:r w:rsidR="00161661" w:rsidRPr="00161661">
        <w:rPr>
          <w:rFonts w:ascii="Times New Roman" w:hAnsi="Times New Roman"/>
          <w:sz w:val="22"/>
          <w:szCs w:val="22"/>
          <w:highlight w:val="yellow"/>
        </w:rPr>
        <w:t>for</w:t>
      </w:r>
      <w:proofErr w:type="gramEnd"/>
      <w:r w:rsidR="00161661" w:rsidRPr="00161661">
        <w:rPr>
          <w:rFonts w:ascii="Times New Roman" w:hAnsi="Times New Roman"/>
          <w:sz w:val="22"/>
          <w:szCs w:val="22"/>
          <w:highlight w:val="yellow"/>
        </w:rPr>
        <w:t xml:space="preserve"> Jeff Brock</w:t>
      </w:r>
    </w:p>
    <w:p w14:paraId="3241FAEA" w14:textId="54B47EF4" w:rsidR="000777B9" w:rsidRDefault="00BA4AAB" w:rsidP="00BA4AAB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Need</w:t>
      </w:r>
      <w:proofErr w:type="gramEnd"/>
      <w:r>
        <w:rPr>
          <w:rFonts w:ascii="Times New Roman" w:hAnsi="Times New Roman"/>
          <w:sz w:val="22"/>
          <w:szCs w:val="22"/>
        </w:rPr>
        <w:t xml:space="preserve"> to revise Registration Check-in card. </w:t>
      </w:r>
      <w:proofErr w:type="gramStart"/>
      <w:r>
        <w:rPr>
          <w:rFonts w:ascii="Times New Roman" w:hAnsi="Times New Roman"/>
          <w:sz w:val="22"/>
          <w:szCs w:val="22"/>
        </w:rPr>
        <w:t>Previous</w:t>
      </w:r>
      <w:proofErr w:type="gramEnd"/>
      <w:r>
        <w:rPr>
          <w:rFonts w:ascii="Times New Roman" w:hAnsi="Times New Roman"/>
          <w:sz w:val="22"/>
          <w:szCs w:val="22"/>
        </w:rPr>
        <w:t xml:space="preserve"> has GP logo’s </w:t>
      </w:r>
      <w:r w:rsidRPr="00BA4AAB">
        <w:rPr>
          <w:rFonts w:ascii="Times New Roman" w:hAnsi="Times New Roman"/>
          <w:sz w:val="22"/>
          <w:szCs w:val="22"/>
          <w:highlight w:val="yellow"/>
        </w:rPr>
        <w:t>(Jeff Vierra for action)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197CCE7A" w14:textId="0FFC1D82" w:rsidR="00BA4AAB" w:rsidRDefault="00F76DF0" w:rsidP="00BA4AAB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$25 Parking Fee implemented from GP. </w:t>
      </w:r>
      <w:r w:rsidR="0074219F">
        <w:rPr>
          <w:rFonts w:ascii="Times New Roman" w:hAnsi="Times New Roman"/>
          <w:sz w:val="22"/>
          <w:szCs w:val="22"/>
        </w:rPr>
        <w:t xml:space="preserve">GP had revenue of $60k. Can CDM find where </w:t>
      </w:r>
      <w:r w:rsidR="00CC1F29">
        <w:rPr>
          <w:rFonts w:ascii="Times New Roman" w:hAnsi="Times New Roman"/>
          <w:sz w:val="22"/>
          <w:szCs w:val="22"/>
        </w:rPr>
        <w:t xml:space="preserve">revenue was accounted for? </w:t>
      </w:r>
      <w:r w:rsidR="00CC1F29" w:rsidRPr="00CC1F29">
        <w:rPr>
          <w:rFonts w:ascii="Times New Roman" w:hAnsi="Times New Roman"/>
          <w:sz w:val="22"/>
          <w:szCs w:val="22"/>
          <w:highlight w:val="yellow"/>
        </w:rPr>
        <w:t>(Larry and Bryce for action)</w:t>
      </w:r>
    </w:p>
    <w:p w14:paraId="2CAFA1F6" w14:textId="6141AB01" w:rsidR="00030500" w:rsidRDefault="00030500" w:rsidP="00030500">
      <w:pPr>
        <w:numPr>
          <w:ilvl w:val="1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voted to remove Parking Fee from future </w:t>
      </w:r>
      <w:r w:rsidR="0057703B">
        <w:rPr>
          <w:rFonts w:ascii="Times New Roman" w:hAnsi="Times New Roman"/>
          <w:sz w:val="22"/>
          <w:szCs w:val="22"/>
        </w:rPr>
        <w:t>rental charges</w:t>
      </w:r>
    </w:p>
    <w:p w14:paraId="4C6DDF42" w14:textId="55C36687" w:rsidR="000E67EB" w:rsidRDefault="00BD0737" w:rsidP="000E67EB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Received request from Owners to </w:t>
      </w:r>
      <w:r w:rsidR="009F7728">
        <w:rPr>
          <w:rFonts w:ascii="Times New Roman" w:hAnsi="Times New Roman"/>
          <w:sz w:val="22"/>
          <w:szCs w:val="22"/>
        </w:rPr>
        <w:t>deed back</w:t>
      </w:r>
      <w:r>
        <w:rPr>
          <w:rFonts w:ascii="Times New Roman" w:hAnsi="Times New Roman"/>
          <w:sz w:val="22"/>
          <w:szCs w:val="22"/>
        </w:rPr>
        <w:t xml:space="preserve"> 6 weeks- Owners </w:t>
      </w:r>
      <w:r w:rsidR="00E31282">
        <w:rPr>
          <w:rFonts w:ascii="Times New Roman" w:hAnsi="Times New Roman"/>
          <w:sz w:val="22"/>
          <w:szCs w:val="22"/>
        </w:rPr>
        <w:t>will pay fees</w:t>
      </w:r>
      <w:r w:rsidR="000E67EB">
        <w:rPr>
          <w:rFonts w:ascii="Times New Roman" w:hAnsi="Times New Roman"/>
          <w:sz w:val="22"/>
          <w:szCs w:val="22"/>
        </w:rPr>
        <w:t xml:space="preserve"> </w:t>
      </w:r>
      <w:r w:rsidR="000E67EB" w:rsidRPr="000E67EB">
        <w:rPr>
          <w:rFonts w:ascii="Times New Roman" w:hAnsi="Times New Roman"/>
          <w:sz w:val="22"/>
          <w:szCs w:val="22"/>
          <w:highlight w:val="yellow"/>
        </w:rPr>
        <w:t>(Barbara for action)</w:t>
      </w:r>
      <w:r w:rsidR="000E67EB">
        <w:rPr>
          <w:rFonts w:ascii="Times New Roman" w:hAnsi="Times New Roman"/>
          <w:sz w:val="22"/>
          <w:szCs w:val="22"/>
        </w:rPr>
        <w:t xml:space="preserve"> </w:t>
      </w:r>
    </w:p>
    <w:p w14:paraId="4392A519" w14:textId="143DEDD2" w:rsidR="000436BC" w:rsidRDefault="000436BC" w:rsidP="000E67EB">
      <w:pPr>
        <w:numPr>
          <w:ilvl w:val="0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Board to determine next year’s </w:t>
      </w:r>
      <w:r w:rsidR="004E4B5E">
        <w:rPr>
          <w:rFonts w:ascii="Times New Roman" w:hAnsi="Times New Roman"/>
          <w:sz w:val="22"/>
          <w:szCs w:val="22"/>
        </w:rPr>
        <w:t>Maintenance</w:t>
      </w:r>
      <w:r>
        <w:rPr>
          <w:rFonts w:ascii="Times New Roman" w:hAnsi="Times New Roman"/>
          <w:sz w:val="22"/>
          <w:szCs w:val="22"/>
        </w:rPr>
        <w:t xml:space="preserve"> Fee</w:t>
      </w:r>
      <w:r w:rsidR="004E4B5E">
        <w:rPr>
          <w:rFonts w:ascii="Times New Roman" w:hAnsi="Times New Roman"/>
          <w:sz w:val="22"/>
          <w:szCs w:val="22"/>
        </w:rPr>
        <w:t xml:space="preserve"> increase</w:t>
      </w:r>
    </w:p>
    <w:p w14:paraId="102EF60B" w14:textId="265EF379" w:rsidR="004E4B5E" w:rsidRPr="000E67EB" w:rsidRDefault="004E4B5E" w:rsidP="004E4B5E">
      <w:pPr>
        <w:numPr>
          <w:ilvl w:val="1"/>
          <w:numId w:val="30"/>
        </w:numPr>
        <w:spacing w:before="0" w:after="0" w:line="30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California law allows max. 20% increase </w:t>
      </w:r>
    </w:p>
    <w:p w14:paraId="0BAABDAB" w14:textId="77777777" w:rsidR="00FE3EEF" w:rsidRPr="009B02C7" w:rsidRDefault="00FE3EEF" w:rsidP="00FE3EEF">
      <w:pPr>
        <w:spacing w:before="0" w:after="0" w:line="300" w:lineRule="auto"/>
        <w:ind w:left="720"/>
        <w:rPr>
          <w:rFonts w:ascii="Times New Roman" w:hAnsi="Times New Roman"/>
          <w:sz w:val="22"/>
          <w:szCs w:val="22"/>
        </w:rPr>
      </w:pPr>
    </w:p>
    <w:p w14:paraId="58D1C4FF" w14:textId="77777777" w:rsidR="008D3D5C" w:rsidRPr="009B02C7" w:rsidRDefault="008D3D5C" w:rsidP="00FE3EEF">
      <w:pPr>
        <w:spacing w:before="0" w:after="0" w:line="300" w:lineRule="auto"/>
        <w:ind w:left="720"/>
        <w:rPr>
          <w:rFonts w:ascii="Times New Roman" w:hAnsi="Times New Roman"/>
          <w:sz w:val="22"/>
          <w:szCs w:val="2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5235"/>
        <w:gridCol w:w="3659"/>
      </w:tblGrid>
      <w:tr w:rsidR="000B7842" w:rsidRPr="009B02C7" w14:paraId="5F5B8906" w14:textId="77777777" w:rsidTr="00954958">
        <w:trPr>
          <w:trHeight w:hRule="exact" w:val="442"/>
        </w:trPr>
        <w:tc>
          <w:tcPr>
            <w:tcW w:w="1330" w:type="dxa"/>
            <w:vAlign w:val="bottom"/>
          </w:tcPr>
          <w:p w14:paraId="08C44DA1" w14:textId="77777777" w:rsidR="000B7842" w:rsidRPr="009B02C7" w:rsidRDefault="000B7842" w:rsidP="00954958">
            <w:pPr>
              <w:pStyle w:val="Heading3"/>
              <w:rPr>
                <w:rFonts w:ascii="Times New Roman" w:hAnsi="Times New Roman"/>
                <w:sz w:val="22"/>
              </w:rPr>
            </w:pPr>
            <w:r w:rsidRPr="009B02C7">
              <w:rPr>
                <w:rFonts w:ascii="Times New Roman" w:hAnsi="Times New Roman"/>
                <w:sz w:val="22"/>
              </w:rPr>
              <w:t>Agenda item:</w:t>
            </w:r>
          </w:p>
        </w:tc>
        <w:tc>
          <w:tcPr>
            <w:tcW w:w="5235" w:type="dxa"/>
            <w:vAlign w:val="bottom"/>
          </w:tcPr>
          <w:p w14:paraId="6DE2C804" w14:textId="6108C125" w:rsidR="000B7842" w:rsidRPr="009B02C7" w:rsidRDefault="00FE3EEF" w:rsidP="009549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Next meeting and Adjournment</w:t>
            </w:r>
          </w:p>
        </w:tc>
        <w:tc>
          <w:tcPr>
            <w:tcW w:w="3659" w:type="dxa"/>
            <w:vAlign w:val="bottom"/>
          </w:tcPr>
          <w:p w14:paraId="302039F0" w14:textId="77777777" w:rsidR="000B7842" w:rsidRPr="009B02C7" w:rsidRDefault="000B7842" w:rsidP="00954958">
            <w:pPr>
              <w:pStyle w:val="Heading3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14:paraId="3B6910EC" w14:textId="2F87D193" w:rsidR="00A50AD9" w:rsidRPr="009B02C7" w:rsidRDefault="00FC212A" w:rsidP="00D46021">
      <w:pPr>
        <w:rPr>
          <w:rFonts w:ascii="Times New Roman" w:hAnsi="Times New Roman"/>
          <w:b/>
          <w:sz w:val="22"/>
          <w:szCs w:val="22"/>
        </w:rPr>
      </w:pPr>
      <w:r w:rsidRPr="009B02C7">
        <w:rPr>
          <w:rFonts w:ascii="Times New Roman" w:hAnsi="Times New Roman"/>
          <w:b/>
          <w:sz w:val="22"/>
          <w:szCs w:val="22"/>
        </w:rPr>
        <w:t>Upcoming Events</w:t>
      </w:r>
      <w:r w:rsidR="00A50AD9" w:rsidRPr="009B02C7">
        <w:rPr>
          <w:rFonts w:ascii="Times New Roman" w:hAnsi="Times New Roman"/>
          <w:b/>
          <w:sz w:val="22"/>
          <w:szCs w:val="22"/>
        </w:rPr>
        <w:t>:</w:t>
      </w:r>
      <w:r w:rsidR="00AB6A82" w:rsidRPr="009B02C7">
        <w:rPr>
          <w:rFonts w:ascii="Times New Roman" w:hAnsi="Times New Roman"/>
          <w:b/>
          <w:sz w:val="22"/>
          <w:szCs w:val="22"/>
        </w:rPr>
        <w:t xml:space="preserve"> </w:t>
      </w:r>
    </w:p>
    <w:p w14:paraId="76FEAC4E" w14:textId="28D64060" w:rsidR="00E90848" w:rsidRDefault="00E90848" w:rsidP="00FE3EEF">
      <w:pPr>
        <w:pStyle w:val="ListParagraph"/>
        <w:numPr>
          <w:ilvl w:val="0"/>
          <w:numId w:val="39"/>
        </w:numPr>
        <w:spacing w:line="300" w:lineRule="auto"/>
        <w:rPr>
          <w:sz w:val="22"/>
          <w:szCs w:val="22"/>
        </w:rPr>
      </w:pPr>
      <w:r w:rsidRPr="00FE3EEF">
        <w:rPr>
          <w:sz w:val="22"/>
          <w:szCs w:val="22"/>
        </w:rPr>
        <w:t>Next</w:t>
      </w:r>
      <w:r w:rsidR="00AB6A82" w:rsidRPr="00FE3EEF">
        <w:rPr>
          <w:sz w:val="22"/>
          <w:szCs w:val="22"/>
        </w:rPr>
        <w:t xml:space="preserve"> </w:t>
      </w:r>
      <w:r w:rsidRPr="00FE3EEF">
        <w:rPr>
          <w:sz w:val="22"/>
          <w:szCs w:val="22"/>
        </w:rPr>
        <w:t xml:space="preserve">meeting </w:t>
      </w:r>
      <w:r w:rsidR="00260E56" w:rsidRPr="00FE3EEF">
        <w:rPr>
          <w:sz w:val="22"/>
          <w:szCs w:val="22"/>
        </w:rPr>
        <w:t xml:space="preserve">– </w:t>
      </w:r>
      <w:r w:rsidR="00434C15">
        <w:rPr>
          <w:sz w:val="22"/>
          <w:szCs w:val="22"/>
        </w:rPr>
        <w:t>28</w:t>
      </w:r>
      <w:r w:rsidR="00AE35D8" w:rsidRPr="00FE3EEF">
        <w:rPr>
          <w:sz w:val="22"/>
          <w:szCs w:val="22"/>
        </w:rPr>
        <w:t xml:space="preserve"> </w:t>
      </w:r>
      <w:r w:rsidR="004D5185">
        <w:rPr>
          <w:sz w:val="22"/>
          <w:szCs w:val="22"/>
        </w:rPr>
        <w:t xml:space="preserve">August </w:t>
      </w:r>
      <w:r w:rsidR="00AE35D8" w:rsidRPr="00FE3EEF">
        <w:rPr>
          <w:sz w:val="22"/>
          <w:szCs w:val="22"/>
        </w:rPr>
        <w:t>2025 (</w:t>
      </w:r>
      <w:r w:rsidR="004D5185">
        <w:rPr>
          <w:sz w:val="22"/>
          <w:szCs w:val="22"/>
        </w:rPr>
        <w:t>Thursday</w:t>
      </w:r>
      <w:r w:rsidR="00AE35D8" w:rsidRPr="00FE3EEF">
        <w:rPr>
          <w:sz w:val="22"/>
          <w:szCs w:val="22"/>
        </w:rPr>
        <w:t>)-</w:t>
      </w:r>
      <w:r w:rsidR="235D4079" w:rsidRPr="00FE3EEF">
        <w:rPr>
          <w:sz w:val="22"/>
          <w:szCs w:val="22"/>
        </w:rPr>
        <w:t xml:space="preserve"> Teams </w:t>
      </w:r>
    </w:p>
    <w:p w14:paraId="2E3FBC7B" w14:textId="382F204B" w:rsidR="00434C15" w:rsidRDefault="00434C15" w:rsidP="00434C15">
      <w:pPr>
        <w:pStyle w:val="ListParagraph"/>
        <w:numPr>
          <w:ilvl w:val="1"/>
          <w:numId w:val="39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George will provide </w:t>
      </w:r>
      <w:r w:rsidR="009E74EC">
        <w:rPr>
          <w:sz w:val="22"/>
          <w:szCs w:val="22"/>
        </w:rPr>
        <w:t>email status update week of August 14</w:t>
      </w:r>
    </w:p>
    <w:p w14:paraId="42E6DFB5" w14:textId="032EE13E" w:rsidR="00FE3EEF" w:rsidRPr="00FE3EEF" w:rsidRDefault="00FE3EEF" w:rsidP="00FE3EEF">
      <w:pPr>
        <w:pStyle w:val="ListParagraph"/>
        <w:numPr>
          <w:ilvl w:val="0"/>
          <w:numId w:val="39"/>
        </w:numPr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Meeting adjourned at 15</w:t>
      </w:r>
      <w:r w:rsidR="00434C15">
        <w:rPr>
          <w:sz w:val="22"/>
          <w:szCs w:val="22"/>
        </w:rPr>
        <w:t>:59</w:t>
      </w:r>
      <w:r>
        <w:rPr>
          <w:sz w:val="22"/>
          <w:szCs w:val="22"/>
        </w:rPr>
        <w:t xml:space="preserve"> PST.</w:t>
      </w:r>
    </w:p>
    <w:p w14:paraId="4E2609A0" w14:textId="0BE66E07" w:rsidR="4FE3F3DB" w:rsidRPr="009B02C7" w:rsidRDefault="4FE3F3DB" w:rsidP="4FE3F3DB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6CB8A5B" w14:textId="53D7CC33" w:rsidR="0026136F" w:rsidRPr="009B02C7" w:rsidRDefault="0026136F" w:rsidP="000909DE">
      <w:pPr>
        <w:pStyle w:val="ListParagraph"/>
        <w:spacing w:line="216" w:lineRule="auto"/>
        <w:ind w:left="1440"/>
        <w:textAlignment w:val="baseline"/>
        <w:rPr>
          <w:rFonts w:eastAsiaTheme="minorEastAsia"/>
          <w:b/>
          <w:sz w:val="22"/>
          <w:szCs w:val="22"/>
        </w:rPr>
      </w:pPr>
    </w:p>
    <w:sectPr w:rsidR="0026136F" w:rsidRPr="009B02C7" w:rsidSect="004F0BDA">
      <w:type w:val="continuous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9177" w14:textId="77777777" w:rsidR="001A3285" w:rsidRDefault="001A3285" w:rsidP="00E862FB">
      <w:pPr>
        <w:spacing w:before="0" w:after="0"/>
      </w:pPr>
      <w:r>
        <w:separator/>
      </w:r>
    </w:p>
  </w:endnote>
  <w:endnote w:type="continuationSeparator" w:id="0">
    <w:p w14:paraId="6B269819" w14:textId="77777777" w:rsidR="001A3285" w:rsidRDefault="001A3285" w:rsidP="00E862FB">
      <w:pPr>
        <w:spacing w:before="0" w:after="0"/>
      </w:pPr>
      <w:r>
        <w:continuationSeparator/>
      </w:r>
    </w:p>
  </w:endnote>
  <w:endnote w:type="continuationNotice" w:id="1">
    <w:p w14:paraId="7168FB95" w14:textId="77777777" w:rsidR="001A3285" w:rsidRDefault="001A32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90B4" w14:textId="77777777" w:rsidR="001A3285" w:rsidRDefault="001A3285" w:rsidP="00E862FB">
      <w:pPr>
        <w:spacing w:before="0" w:after="0"/>
      </w:pPr>
      <w:r>
        <w:separator/>
      </w:r>
    </w:p>
  </w:footnote>
  <w:footnote w:type="continuationSeparator" w:id="0">
    <w:p w14:paraId="500B992D" w14:textId="77777777" w:rsidR="001A3285" w:rsidRDefault="001A3285" w:rsidP="00E862FB">
      <w:pPr>
        <w:spacing w:before="0" w:after="0"/>
      </w:pPr>
      <w:r>
        <w:continuationSeparator/>
      </w:r>
    </w:p>
  </w:footnote>
  <w:footnote w:type="continuationNotice" w:id="1">
    <w:p w14:paraId="6D9550C8" w14:textId="77777777" w:rsidR="001A3285" w:rsidRDefault="001A328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836"/>
    <w:multiLevelType w:val="multilevel"/>
    <w:tmpl w:val="F5C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DC2BA3"/>
    <w:multiLevelType w:val="multilevel"/>
    <w:tmpl w:val="6E7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0F10"/>
    <w:multiLevelType w:val="hybridMultilevel"/>
    <w:tmpl w:val="38E62F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087968"/>
    <w:multiLevelType w:val="multilevel"/>
    <w:tmpl w:val="C5E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47AE9"/>
    <w:multiLevelType w:val="hybridMultilevel"/>
    <w:tmpl w:val="3EF25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2636E"/>
    <w:multiLevelType w:val="hybridMultilevel"/>
    <w:tmpl w:val="2B7452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28243EF"/>
    <w:multiLevelType w:val="multilevel"/>
    <w:tmpl w:val="E548C12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7" w15:restartNumberingAfterBreak="0">
    <w:nsid w:val="136DC97C"/>
    <w:multiLevelType w:val="multilevel"/>
    <w:tmpl w:val="2EA01020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F504B"/>
    <w:multiLevelType w:val="hybridMultilevel"/>
    <w:tmpl w:val="559007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2115E1"/>
    <w:multiLevelType w:val="multilevel"/>
    <w:tmpl w:val="2F2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E7412"/>
    <w:multiLevelType w:val="hybridMultilevel"/>
    <w:tmpl w:val="23CA50C2"/>
    <w:lvl w:ilvl="0" w:tplc="E20A3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6453"/>
    <w:multiLevelType w:val="multilevel"/>
    <w:tmpl w:val="348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B0E17"/>
    <w:multiLevelType w:val="multilevel"/>
    <w:tmpl w:val="348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759BA"/>
    <w:multiLevelType w:val="multilevel"/>
    <w:tmpl w:val="061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87E4B"/>
    <w:multiLevelType w:val="hybridMultilevel"/>
    <w:tmpl w:val="A73C2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A3C74"/>
    <w:multiLevelType w:val="multilevel"/>
    <w:tmpl w:val="C9D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C06E8"/>
    <w:multiLevelType w:val="multilevel"/>
    <w:tmpl w:val="3C643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F42106"/>
    <w:multiLevelType w:val="hybridMultilevel"/>
    <w:tmpl w:val="97BA46F4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0B2119"/>
    <w:multiLevelType w:val="hybridMultilevel"/>
    <w:tmpl w:val="C284C4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F250D3"/>
    <w:multiLevelType w:val="hybridMultilevel"/>
    <w:tmpl w:val="C4F0CC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C41031"/>
    <w:multiLevelType w:val="hybridMultilevel"/>
    <w:tmpl w:val="C5E0DA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BD5AF3"/>
    <w:multiLevelType w:val="hybridMultilevel"/>
    <w:tmpl w:val="EB88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C5AFF"/>
    <w:multiLevelType w:val="multilevel"/>
    <w:tmpl w:val="481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2E2C0B"/>
    <w:multiLevelType w:val="multilevel"/>
    <w:tmpl w:val="B0728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0F20"/>
    <w:multiLevelType w:val="hybridMultilevel"/>
    <w:tmpl w:val="BF26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B5EB1"/>
    <w:multiLevelType w:val="multilevel"/>
    <w:tmpl w:val="6E7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40F4A"/>
    <w:multiLevelType w:val="hybridMultilevel"/>
    <w:tmpl w:val="8C4CB3D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B80948"/>
    <w:multiLevelType w:val="multilevel"/>
    <w:tmpl w:val="8A2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24D8D"/>
    <w:multiLevelType w:val="multilevel"/>
    <w:tmpl w:val="348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F8394"/>
    <w:multiLevelType w:val="hybridMultilevel"/>
    <w:tmpl w:val="065670A6"/>
    <w:lvl w:ilvl="0" w:tplc="F996A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C20BB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DA22B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AEE9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7EF6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1E66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60BD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D4A0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2E1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82CCD"/>
    <w:multiLevelType w:val="hybridMultilevel"/>
    <w:tmpl w:val="FFD63B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32EDB5"/>
    <w:multiLevelType w:val="hybridMultilevel"/>
    <w:tmpl w:val="3FF2B756"/>
    <w:lvl w:ilvl="0" w:tplc="F0AECA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700E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81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6E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C2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4E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F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0E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D1E7E"/>
    <w:multiLevelType w:val="hybridMultilevel"/>
    <w:tmpl w:val="2026C8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2A1503"/>
    <w:multiLevelType w:val="hybridMultilevel"/>
    <w:tmpl w:val="B5E6D5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F3685"/>
    <w:multiLevelType w:val="multilevel"/>
    <w:tmpl w:val="348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B92C6"/>
    <w:multiLevelType w:val="hybridMultilevel"/>
    <w:tmpl w:val="5D88AAB2"/>
    <w:lvl w:ilvl="0" w:tplc="EFE49D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6D0D0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544A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64F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823D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BE81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F4C9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BA86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40C9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D1EAE"/>
    <w:multiLevelType w:val="multilevel"/>
    <w:tmpl w:val="67CEC7E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B2EAA"/>
    <w:multiLevelType w:val="multilevel"/>
    <w:tmpl w:val="C39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35345"/>
    <w:multiLevelType w:val="hybridMultilevel"/>
    <w:tmpl w:val="80FA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2243">
    <w:abstractNumId w:val="7"/>
  </w:num>
  <w:num w:numId="2" w16cid:durableId="599677662">
    <w:abstractNumId w:val="31"/>
  </w:num>
  <w:num w:numId="3" w16cid:durableId="1401170898">
    <w:abstractNumId w:val="36"/>
  </w:num>
  <w:num w:numId="4" w16cid:durableId="1716081323">
    <w:abstractNumId w:val="29"/>
  </w:num>
  <w:num w:numId="5" w16cid:durableId="593510294">
    <w:abstractNumId w:val="33"/>
  </w:num>
  <w:num w:numId="6" w16cid:durableId="1423836993">
    <w:abstractNumId w:val="6"/>
  </w:num>
  <w:num w:numId="7" w16cid:durableId="1719235549">
    <w:abstractNumId w:val="5"/>
  </w:num>
  <w:num w:numId="8" w16cid:durableId="3364144">
    <w:abstractNumId w:val="30"/>
  </w:num>
  <w:num w:numId="9" w16cid:durableId="1375276913">
    <w:abstractNumId w:val="17"/>
  </w:num>
  <w:num w:numId="10" w16cid:durableId="1596479724">
    <w:abstractNumId w:val="26"/>
  </w:num>
  <w:num w:numId="11" w16cid:durableId="1872256903">
    <w:abstractNumId w:val="19"/>
  </w:num>
  <w:num w:numId="12" w16cid:durableId="1532063342">
    <w:abstractNumId w:val="14"/>
  </w:num>
  <w:num w:numId="13" w16cid:durableId="974069433">
    <w:abstractNumId w:val="32"/>
  </w:num>
  <w:num w:numId="14" w16cid:durableId="1824541263">
    <w:abstractNumId w:val="4"/>
  </w:num>
  <w:num w:numId="15" w16cid:durableId="652954746">
    <w:abstractNumId w:val="21"/>
  </w:num>
  <w:num w:numId="16" w16cid:durableId="892036250">
    <w:abstractNumId w:val="34"/>
  </w:num>
  <w:num w:numId="17" w16cid:durableId="2021010258">
    <w:abstractNumId w:val="18"/>
  </w:num>
  <w:num w:numId="18" w16cid:durableId="1699744952">
    <w:abstractNumId w:val="2"/>
  </w:num>
  <w:num w:numId="19" w16cid:durableId="1783724242">
    <w:abstractNumId w:val="20"/>
  </w:num>
  <w:num w:numId="20" w16cid:durableId="1302223340">
    <w:abstractNumId w:val="23"/>
  </w:num>
  <w:num w:numId="21" w16cid:durableId="751464296">
    <w:abstractNumId w:val="16"/>
  </w:num>
  <w:num w:numId="22" w16cid:durableId="1342048840">
    <w:abstractNumId w:val="37"/>
  </w:num>
  <w:num w:numId="23" w16cid:durableId="417598113">
    <w:abstractNumId w:val="0"/>
  </w:num>
  <w:num w:numId="24" w16cid:durableId="98720643">
    <w:abstractNumId w:val="22"/>
  </w:num>
  <w:num w:numId="25" w16cid:durableId="1293558347">
    <w:abstractNumId w:val="39"/>
  </w:num>
  <w:num w:numId="26" w16cid:durableId="417600563">
    <w:abstractNumId w:val="24"/>
  </w:num>
  <w:num w:numId="27" w16cid:durableId="452096487">
    <w:abstractNumId w:val="10"/>
  </w:num>
  <w:num w:numId="28" w16cid:durableId="28340104">
    <w:abstractNumId w:val="11"/>
  </w:num>
  <w:num w:numId="29" w16cid:durableId="480969905">
    <w:abstractNumId w:val="13"/>
  </w:num>
  <w:num w:numId="30" w16cid:durableId="1831360228">
    <w:abstractNumId w:val="1"/>
  </w:num>
  <w:num w:numId="31" w16cid:durableId="455299293">
    <w:abstractNumId w:val="9"/>
  </w:num>
  <w:num w:numId="32" w16cid:durableId="705448538">
    <w:abstractNumId w:val="38"/>
  </w:num>
  <w:num w:numId="33" w16cid:durableId="319122014">
    <w:abstractNumId w:val="15"/>
  </w:num>
  <w:num w:numId="34" w16cid:durableId="140971830">
    <w:abstractNumId w:val="27"/>
  </w:num>
  <w:num w:numId="35" w16cid:durableId="230428569">
    <w:abstractNumId w:val="3"/>
  </w:num>
  <w:num w:numId="36" w16cid:durableId="1726298464">
    <w:abstractNumId w:val="25"/>
  </w:num>
  <w:num w:numId="37" w16cid:durableId="477722260">
    <w:abstractNumId w:val="28"/>
  </w:num>
  <w:num w:numId="38" w16cid:durableId="1556090559">
    <w:abstractNumId w:val="35"/>
  </w:num>
  <w:num w:numId="39" w16cid:durableId="463157075">
    <w:abstractNumId w:val="12"/>
  </w:num>
  <w:num w:numId="40" w16cid:durableId="31001724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A3"/>
    <w:rsid w:val="00004C79"/>
    <w:rsid w:val="00007CAA"/>
    <w:rsid w:val="00016E1D"/>
    <w:rsid w:val="000210E5"/>
    <w:rsid w:val="00023EAB"/>
    <w:rsid w:val="0002422F"/>
    <w:rsid w:val="00030500"/>
    <w:rsid w:val="00032713"/>
    <w:rsid w:val="000341E5"/>
    <w:rsid w:val="00034CD3"/>
    <w:rsid w:val="00041934"/>
    <w:rsid w:val="00042ED2"/>
    <w:rsid w:val="000431C3"/>
    <w:rsid w:val="000436BC"/>
    <w:rsid w:val="00051F42"/>
    <w:rsid w:val="00052018"/>
    <w:rsid w:val="00052B89"/>
    <w:rsid w:val="0005767C"/>
    <w:rsid w:val="000579A0"/>
    <w:rsid w:val="00060FF6"/>
    <w:rsid w:val="00065AEA"/>
    <w:rsid w:val="00071172"/>
    <w:rsid w:val="00075675"/>
    <w:rsid w:val="000777B9"/>
    <w:rsid w:val="0008072B"/>
    <w:rsid w:val="00080B46"/>
    <w:rsid w:val="00080BEE"/>
    <w:rsid w:val="00085159"/>
    <w:rsid w:val="00086350"/>
    <w:rsid w:val="000909DE"/>
    <w:rsid w:val="000A1176"/>
    <w:rsid w:val="000A20C7"/>
    <w:rsid w:val="000A2E6D"/>
    <w:rsid w:val="000A678B"/>
    <w:rsid w:val="000A7A1E"/>
    <w:rsid w:val="000B538E"/>
    <w:rsid w:val="000B594A"/>
    <w:rsid w:val="000B7842"/>
    <w:rsid w:val="000B793B"/>
    <w:rsid w:val="000C2522"/>
    <w:rsid w:val="000C4528"/>
    <w:rsid w:val="000C535A"/>
    <w:rsid w:val="000D0FFD"/>
    <w:rsid w:val="000D3BEA"/>
    <w:rsid w:val="000D4045"/>
    <w:rsid w:val="000D7A3A"/>
    <w:rsid w:val="000E06C7"/>
    <w:rsid w:val="000E2841"/>
    <w:rsid w:val="000E35C3"/>
    <w:rsid w:val="000E4B5F"/>
    <w:rsid w:val="000E67EB"/>
    <w:rsid w:val="000E69C6"/>
    <w:rsid w:val="000F2EC0"/>
    <w:rsid w:val="000F465E"/>
    <w:rsid w:val="000F682C"/>
    <w:rsid w:val="00100103"/>
    <w:rsid w:val="00104B52"/>
    <w:rsid w:val="00112570"/>
    <w:rsid w:val="00113E0E"/>
    <w:rsid w:val="00116CC3"/>
    <w:rsid w:val="00117EF2"/>
    <w:rsid w:val="0013027A"/>
    <w:rsid w:val="00132935"/>
    <w:rsid w:val="0013772E"/>
    <w:rsid w:val="00140A72"/>
    <w:rsid w:val="00140DAE"/>
    <w:rsid w:val="0015001C"/>
    <w:rsid w:val="00151407"/>
    <w:rsid w:val="00161661"/>
    <w:rsid w:val="00162B5F"/>
    <w:rsid w:val="00164911"/>
    <w:rsid w:val="0016519F"/>
    <w:rsid w:val="00165728"/>
    <w:rsid w:val="0017533B"/>
    <w:rsid w:val="00176933"/>
    <w:rsid w:val="001817BA"/>
    <w:rsid w:val="00182116"/>
    <w:rsid w:val="00190D4F"/>
    <w:rsid w:val="00191771"/>
    <w:rsid w:val="0019490D"/>
    <w:rsid w:val="00197681"/>
    <w:rsid w:val="001A167F"/>
    <w:rsid w:val="001A1E1F"/>
    <w:rsid w:val="001A28FA"/>
    <w:rsid w:val="001A3285"/>
    <w:rsid w:val="001A4BE3"/>
    <w:rsid w:val="001A6BAC"/>
    <w:rsid w:val="001B0CFF"/>
    <w:rsid w:val="001B1D30"/>
    <w:rsid w:val="001B6416"/>
    <w:rsid w:val="001B7C7C"/>
    <w:rsid w:val="001C30A7"/>
    <w:rsid w:val="001C51DB"/>
    <w:rsid w:val="001D11EB"/>
    <w:rsid w:val="001D3D22"/>
    <w:rsid w:val="001D65D5"/>
    <w:rsid w:val="001E0B09"/>
    <w:rsid w:val="001E21E6"/>
    <w:rsid w:val="001E7E54"/>
    <w:rsid w:val="001F0422"/>
    <w:rsid w:val="001F19F1"/>
    <w:rsid w:val="001F1EFA"/>
    <w:rsid w:val="00200076"/>
    <w:rsid w:val="00202E83"/>
    <w:rsid w:val="0021094D"/>
    <w:rsid w:val="00210AEC"/>
    <w:rsid w:val="00214066"/>
    <w:rsid w:val="00214B88"/>
    <w:rsid w:val="00232391"/>
    <w:rsid w:val="00233E4C"/>
    <w:rsid w:val="0023619D"/>
    <w:rsid w:val="00240B33"/>
    <w:rsid w:val="00241ABF"/>
    <w:rsid w:val="00241F90"/>
    <w:rsid w:val="00244256"/>
    <w:rsid w:val="0025172F"/>
    <w:rsid w:val="002525BE"/>
    <w:rsid w:val="00255DDC"/>
    <w:rsid w:val="002606F7"/>
    <w:rsid w:val="00260E56"/>
    <w:rsid w:val="0026136F"/>
    <w:rsid w:val="002631E3"/>
    <w:rsid w:val="00277005"/>
    <w:rsid w:val="0028283C"/>
    <w:rsid w:val="00286994"/>
    <w:rsid w:val="0029085B"/>
    <w:rsid w:val="00290F27"/>
    <w:rsid w:val="00295721"/>
    <w:rsid w:val="002958E2"/>
    <w:rsid w:val="00296BA4"/>
    <w:rsid w:val="002A0EB2"/>
    <w:rsid w:val="002A69AD"/>
    <w:rsid w:val="002A713F"/>
    <w:rsid w:val="002B0248"/>
    <w:rsid w:val="002B106E"/>
    <w:rsid w:val="002B2E5C"/>
    <w:rsid w:val="002C0F58"/>
    <w:rsid w:val="002C3380"/>
    <w:rsid w:val="002C5D2D"/>
    <w:rsid w:val="002D11A5"/>
    <w:rsid w:val="002E21E7"/>
    <w:rsid w:val="002E5B2B"/>
    <w:rsid w:val="002F0626"/>
    <w:rsid w:val="002F32B7"/>
    <w:rsid w:val="002F36BE"/>
    <w:rsid w:val="002F5C31"/>
    <w:rsid w:val="002F7009"/>
    <w:rsid w:val="003010D4"/>
    <w:rsid w:val="00301219"/>
    <w:rsid w:val="00311A48"/>
    <w:rsid w:val="00312080"/>
    <w:rsid w:val="003128E0"/>
    <w:rsid w:val="003142FA"/>
    <w:rsid w:val="00314ADE"/>
    <w:rsid w:val="00315310"/>
    <w:rsid w:val="0031595C"/>
    <w:rsid w:val="0031719C"/>
    <w:rsid w:val="00321053"/>
    <w:rsid w:val="003232BB"/>
    <w:rsid w:val="003243E7"/>
    <w:rsid w:val="003248DD"/>
    <w:rsid w:val="0032506E"/>
    <w:rsid w:val="003254F6"/>
    <w:rsid w:val="003273F7"/>
    <w:rsid w:val="00333687"/>
    <w:rsid w:val="00333E49"/>
    <w:rsid w:val="0033629D"/>
    <w:rsid w:val="00342226"/>
    <w:rsid w:val="00343045"/>
    <w:rsid w:val="003444EB"/>
    <w:rsid w:val="00345044"/>
    <w:rsid w:val="00351D63"/>
    <w:rsid w:val="00353BEB"/>
    <w:rsid w:val="00357913"/>
    <w:rsid w:val="00360454"/>
    <w:rsid w:val="003611AE"/>
    <w:rsid w:val="00364645"/>
    <w:rsid w:val="00366398"/>
    <w:rsid w:val="0037050B"/>
    <w:rsid w:val="0037126E"/>
    <w:rsid w:val="003738A5"/>
    <w:rsid w:val="003762A0"/>
    <w:rsid w:val="00386E62"/>
    <w:rsid w:val="00387622"/>
    <w:rsid w:val="003A42A4"/>
    <w:rsid w:val="003C2DA5"/>
    <w:rsid w:val="003C3AFA"/>
    <w:rsid w:val="003C4794"/>
    <w:rsid w:val="003D3A5F"/>
    <w:rsid w:val="003D4989"/>
    <w:rsid w:val="003D5FC4"/>
    <w:rsid w:val="003D62F6"/>
    <w:rsid w:val="003D66A3"/>
    <w:rsid w:val="003D7E48"/>
    <w:rsid w:val="003E5065"/>
    <w:rsid w:val="003E70A2"/>
    <w:rsid w:val="003E735F"/>
    <w:rsid w:val="003F04A6"/>
    <w:rsid w:val="003F376D"/>
    <w:rsid w:val="003F46E8"/>
    <w:rsid w:val="003F5502"/>
    <w:rsid w:val="00402C84"/>
    <w:rsid w:val="004071B6"/>
    <w:rsid w:val="0041125E"/>
    <w:rsid w:val="00412426"/>
    <w:rsid w:val="0041378B"/>
    <w:rsid w:val="00413EA7"/>
    <w:rsid w:val="00422085"/>
    <w:rsid w:val="00422E9B"/>
    <w:rsid w:val="00423470"/>
    <w:rsid w:val="0043207F"/>
    <w:rsid w:val="0043440C"/>
    <w:rsid w:val="00434733"/>
    <w:rsid w:val="00434C15"/>
    <w:rsid w:val="00440BF5"/>
    <w:rsid w:val="00440F32"/>
    <w:rsid w:val="00444F32"/>
    <w:rsid w:val="004514BE"/>
    <w:rsid w:val="0045270A"/>
    <w:rsid w:val="00454C22"/>
    <w:rsid w:val="00457939"/>
    <w:rsid w:val="0046036B"/>
    <w:rsid w:val="00466E15"/>
    <w:rsid w:val="00481797"/>
    <w:rsid w:val="004903E5"/>
    <w:rsid w:val="00492FCC"/>
    <w:rsid w:val="004975EB"/>
    <w:rsid w:val="004A10DC"/>
    <w:rsid w:val="004A2ACE"/>
    <w:rsid w:val="004A3402"/>
    <w:rsid w:val="004A3416"/>
    <w:rsid w:val="004B0846"/>
    <w:rsid w:val="004C26B9"/>
    <w:rsid w:val="004D489A"/>
    <w:rsid w:val="004D5185"/>
    <w:rsid w:val="004E4B5E"/>
    <w:rsid w:val="004E61FC"/>
    <w:rsid w:val="004E6B43"/>
    <w:rsid w:val="004E6C97"/>
    <w:rsid w:val="004E7A41"/>
    <w:rsid w:val="004F0BDA"/>
    <w:rsid w:val="004F0DB3"/>
    <w:rsid w:val="004F1121"/>
    <w:rsid w:val="004F54D9"/>
    <w:rsid w:val="00501C1B"/>
    <w:rsid w:val="00503D6F"/>
    <w:rsid w:val="00507C0C"/>
    <w:rsid w:val="00511FBE"/>
    <w:rsid w:val="00512038"/>
    <w:rsid w:val="00516990"/>
    <w:rsid w:val="00522879"/>
    <w:rsid w:val="00522F65"/>
    <w:rsid w:val="0052519B"/>
    <w:rsid w:val="0052599D"/>
    <w:rsid w:val="00526675"/>
    <w:rsid w:val="005315EC"/>
    <w:rsid w:val="00532E17"/>
    <w:rsid w:val="00536238"/>
    <w:rsid w:val="00544E82"/>
    <w:rsid w:val="005472F4"/>
    <w:rsid w:val="00547F77"/>
    <w:rsid w:val="00551D27"/>
    <w:rsid w:val="00564839"/>
    <w:rsid w:val="00565357"/>
    <w:rsid w:val="005661B6"/>
    <w:rsid w:val="0056761C"/>
    <w:rsid w:val="00573A49"/>
    <w:rsid w:val="005761AF"/>
    <w:rsid w:val="00576BFA"/>
    <w:rsid w:val="0057703B"/>
    <w:rsid w:val="005775C5"/>
    <w:rsid w:val="005904A0"/>
    <w:rsid w:val="00593140"/>
    <w:rsid w:val="005A43BB"/>
    <w:rsid w:val="005A5341"/>
    <w:rsid w:val="005A56CF"/>
    <w:rsid w:val="005A5C1B"/>
    <w:rsid w:val="005B09C8"/>
    <w:rsid w:val="005B1821"/>
    <w:rsid w:val="005B55DE"/>
    <w:rsid w:val="005B6672"/>
    <w:rsid w:val="005C0D56"/>
    <w:rsid w:val="005C707A"/>
    <w:rsid w:val="005D0782"/>
    <w:rsid w:val="005D61E9"/>
    <w:rsid w:val="005E1287"/>
    <w:rsid w:val="005E5360"/>
    <w:rsid w:val="005E7B42"/>
    <w:rsid w:val="005F0CFC"/>
    <w:rsid w:val="005F0DE9"/>
    <w:rsid w:val="005F64B9"/>
    <w:rsid w:val="006024F9"/>
    <w:rsid w:val="006027CE"/>
    <w:rsid w:val="006053C9"/>
    <w:rsid w:val="0061294C"/>
    <w:rsid w:val="0061386A"/>
    <w:rsid w:val="00616D85"/>
    <w:rsid w:val="00620F73"/>
    <w:rsid w:val="0062510C"/>
    <w:rsid w:val="006264D1"/>
    <w:rsid w:val="0063063D"/>
    <w:rsid w:val="00642186"/>
    <w:rsid w:val="0064659E"/>
    <w:rsid w:val="00655FF1"/>
    <w:rsid w:val="0066048C"/>
    <w:rsid w:val="00660C6C"/>
    <w:rsid w:val="00662BA9"/>
    <w:rsid w:val="006649AE"/>
    <w:rsid w:val="0067319F"/>
    <w:rsid w:val="00684B7F"/>
    <w:rsid w:val="0068557E"/>
    <w:rsid w:val="00687BB1"/>
    <w:rsid w:val="00687BF1"/>
    <w:rsid w:val="00693343"/>
    <w:rsid w:val="0069650E"/>
    <w:rsid w:val="0069663F"/>
    <w:rsid w:val="0069770C"/>
    <w:rsid w:val="006A1116"/>
    <w:rsid w:val="006A6EB8"/>
    <w:rsid w:val="006B3A74"/>
    <w:rsid w:val="006B3F8A"/>
    <w:rsid w:val="006B7173"/>
    <w:rsid w:val="006D2772"/>
    <w:rsid w:val="006D7CFC"/>
    <w:rsid w:val="006E29CC"/>
    <w:rsid w:val="006E31C2"/>
    <w:rsid w:val="006F065C"/>
    <w:rsid w:val="006F4AA8"/>
    <w:rsid w:val="006F5215"/>
    <w:rsid w:val="00702452"/>
    <w:rsid w:val="00705645"/>
    <w:rsid w:val="00706140"/>
    <w:rsid w:val="00706174"/>
    <w:rsid w:val="00711F57"/>
    <w:rsid w:val="00713A51"/>
    <w:rsid w:val="0071513B"/>
    <w:rsid w:val="00717E70"/>
    <w:rsid w:val="00721541"/>
    <w:rsid w:val="00725B8C"/>
    <w:rsid w:val="00731473"/>
    <w:rsid w:val="00732AFE"/>
    <w:rsid w:val="00733AF9"/>
    <w:rsid w:val="00733D08"/>
    <w:rsid w:val="007364A1"/>
    <w:rsid w:val="00736BD0"/>
    <w:rsid w:val="0074219F"/>
    <w:rsid w:val="00742DAB"/>
    <w:rsid w:val="0074404A"/>
    <w:rsid w:val="007513FF"/>
    <w:rsid w:val="00752298"/>
    <w:rsid w:val="00755077"/>
    <w:rsid w:val="007624AB"/>
    <w:rsid w:val="007631F0"/>
    <w:rsid w:val="007652BE"/>
    <w:rsid w:val="007659D9"/>
    <w:rsid w:val="00767B3C"/>
    <w:rsid w:val="00790A55"/>
    <w:rsid w:val="0079375F"/>
    <w:rsid w:val="007A5E4C"/>
    <w:rsid w:val="007B4759"/>
    <w:rsid w:val="007B7F97"/>
    <w:rsid w:val="007C1056"/>
    <w:rsid w:val="007C202D"/>
    <w:rsid w:val="007C465D"/>
    <w:rsid w:val="007D3A9D"/>
    <w:rsid w:val="007D4215"/>
    <w:rsid w:val="007D5209"/>
    <w:rsid w:val="007D5836"/>
    <w:rsid w:val="007E032A"/>
    <w:rsid w:val="007F1743"/>
    <w:rsid w:val="007F2276"/>
    <w:rsid w:val="007F389E"/>
    <w:rsid w:val="007F3B91"/>
    <w:rsid w:val="007F438C"/>
    <w:rsid w:val="007F4B98"/>
    <w:rsid w:val="007F60B1"/>
    <w:rsid w:val="007F640B"/>
    <w:rsid w:val="007F707C"/>
    <w:rsid w:val="00801AD3"/>
    <w:rsid w:val="008066BA"/>
    <w:rsid w:val="008076AE"/>
    <w:rsid w:val="00807D92"/>
    <w:rsid w:val="0081021C"/>
    <w:rsid w:val="00814DB6"/>
    <w:rsid w:val="0081679F"/>
    <w:rsid w:val="00822195"/>
    <w:rsid w:val="00823026"/>
    <w:rsid w:val="00825641"/>
    <w:rsid w:val="008320AD"/>
    <w:rsid w:val="008352FF"/>
    <w:rsid w:val="00836F30"/>
    <w:rsid w:val="00840BB0"/>
    <w:rsid w:val="008413D8"/>
    <w:rsid w:val="008505F6"/>
    <w:rsid w:val="008608B3"/>
    <w:rsid w:val="0086110A"/>
    <w:rsid w:val="008618E2"/>
    <w:rsid w:val="00862309"/>
    <w:rsid w:val="00863AE6"/>
    <w:rsid w:val="00867E8E"/>
    <w:rsid w:val="00881B60"/>
    <w:rsid w:val="008858EB"/>
    <w:rsid w:val="008A067F"/>
    <w:rsid w:val="008A1839"/>
    <w:rsid w:val="008A3762"/>
    <w:rsid w:val="008A758F"/>
    <w:rsid w:val="008B6679"/>
    <w:rsid w:val="008C20B5"/>
    <w:rsid w:val="008C257C"/>
    <w:rsid w:val="008C559F"/>
    <w:rsid w:val="008C5973"/>
    <w:rsid w:val="008C6C2C"/>
    <w:rsid w:val="008D3D5C"/>
    <w:rsid w:val="008D5981"/>
    <w:rsid w:val="008E506B"/>
    <w:rsid w:val="008E7AE1"/>
    <w:rsid w:val="008F1718"/>
    <w:rsid w:val="008F508E"/>
    <w:rsid w:val="008F6792"/>
    <w:rsid w:val="00906919"/>
    <w:rsid w:val="0091341D"/>
    <w:rsid w:val="009157E6"/>
    <w:rsid w:val="00915FF6"/>
    <w:rsid w:val="0092128D"/>
    <w:rsid w:val="009313B2"/>
    <w:rsid w:val="00931996"/>
    <w:rsid w:val="00932971"/>
    <w:rsid w:val="00942FF4"/>
    <w:rsid w:val="009435D1"/>
    <w:rsid w:val="00944757"/>
    <w:rsid w:val="00945E9F"/>
    <w:rsid w:val="00951162"/>
    <w:rsid w:val="009518D8"/>
    <w:rsid w:val="00952DE6"/>
    <w:rsid w:val="009535F5"/>
    <w:rsid w:val="00954D03"/>
    <w:rsid w:val="00957D21"/>
    <w:rsid w:val="00957D96"/>
    <w:rsid w:val="0096173F"/>
    <w:rsid w:val="00963DFC"/>
    <w:rsid w:val="00964F37"/>
    <w:rsid w:val="0096517F"/>
    <w:rsid w:val="009716A0"/>
    <w:rsid w:val="009754CF"/>
    <w:rsid w:val="009772F0"/>
    <w:rsid w:val="00977D25"/>
    <w:rsid w:val="00981C93"/>
    <w:rsid w:val="009824E3"/>
    <w:rsid w:val="009836DA"/>
    <w:rsid w:val="009853B2"/>
    <w:rsid w:val="0098564A"/>
    <w:rsid w:val="00987256"/>
    <w:rsid w:val="0099286F"/>
    <w:rsid w:val="009A6CCA"/>
    <w:rsid w:val="009B02C7"/>
    <w:rsid w:val="009B061E"/>
    <w:rsid w:val="009B29ED"/>
    <w:rsid w:val="009B630E"/>
    <w:rsid w:val="009C67C3"/>
    <w:rsid w:val="009D02B7"/>
    <w:rsid w:val="009D2CA3"/>
    <w:rsid w:val="009D4805"/>
    <w:rsid w:val="009E18AC"/>
    <w:rsid w:val="009E1CE7"/>
    <w:rsid w:val="009E2397"/>
    <w:rsid w:val="009E45B8"/>
    <w:rsid w:val="009E74EC"/>
    <w:rsid w:val="009F76CF"/>
    <w:rsid w:val="009F7728"/>
    <w:rsid w:val="00A00A57"/>
    <w:rsid w:val="00A050B4"/>
    <w:rsid w:val="00A108F2"/>
    <w:rsid w:val="00A147D3"/>
    <w:rsid w:val="00A16ADB"/>
    <w:rsid w:val="00A2037C"/>
    <w:rsid w:val="00A20A27"/>
    <w:rsid w:val="00A24979"/>
    <w:rsid w:val="00A276DD"/>
    <w:rsid w:val="00A3436F"/>
    <w:rsid w:val="00A35398"/>
    <w:rsid w:val="00A356ED"/>
    <w:rsid w:val="00A36C7C"/>
    <w:rsid w:val="00A36FE0"/>
    <w:rsid w:val="00A37D24"/>
    <w:rsid w:val="00A43DA2"/>
    <w:rsid w:val="00A46BC4"/>
    <w:rsid w:val="00A50AD9"/>
    <w:rsid w:val="00A50E79"/>
    <w:rsid w:val="00A52B40"/>
    <w:rsid w:val="00A538C5"/>
    <w:rsid w:val="00A540D0"/>
    <w:rsid w:val="00A56491"/>
    <w:rsid w:val="00A6221E"/>
    <w:rsid w:val="00A623CA"/>
    <w:rsid w:val="00A62924"/>
    <w:rsid w:val="00A63836"/>
    <w:rsid w:val="00A647B9"/>
    <w:rsid w:val="00A64BFE"/>
    <w:rsid w:val="00A66023"/>
    <w:rsid w:val="00A72FCC"/>
    <w:rsid w:val="00A82750"/>
    <w:rsid w:val="00A840A3"/>
    <w:rsid w:val="00A85296"/>
    <w:rsid w:val="00A85EF8"/>
    <w:rsid w:val="00A876D4"/>
    <w:rsid w:val="00A905A4"/>
    <w:rsid w:val="00A90C4C"/>
    <w:rsid w:val="00A90FB9"/>
    <w:rsid w:val="00A948E5"/>
    <w:rsid w:val="00A9572A"/>
    <w:rsid w:val="00A96072"/>
    <w:rsid w:val="00A9699C"/>
    <w:rsid w:val="00AA0DEA"/>
    <w:rsid w:val="00AA7AAC"/>
    <w:rsid w:val="00AB2B1E"/>
    <w:rsid w:val="00AB3E5F"/>
    <w:rsid w:val="00AB6A82"/>
    <w:rsid w:val="00AC103A"/>
    <w:rsid w:val="00AC18A6"/>
    <w:rsid w:val="00AC19D2"/>
    <w:rsid w:val="00AC318C"/>
    <w:rsid w:val="00AC3D9D"/>
    <w:rsid w:val="00AC4511"/>
    <w:rsid w:val="00AC4E91"/>
    <w:rsid w:val="00AC53B5"/>
    <w:rsid w:val="00AD15C9"/>
    <w:rsid w:val="00AD46B5"/>
    <w:rsid w:val="00AD5340"/>
    <w:rsid w:val="00AE0586"/>
    <w:rsid w:val="00AE35D8"/>
    <w:rsid w:val="00AE4165"/>
    <w:rsid w:val="00AE51BE"/>
    <w:rsid w:val="00B113E9"/>
    <w:rsid w:val="00B129D6"/>
    <w:rsid w:val="00B15D0E"/>
    <w:rsid w:val="00B15F8C"/>
    <w:rsid w:val="00B16071"/>
    <w:rsid w:val="00B2048F"/>
    <w:rsid w:val="00B21C60"/>
    <w:rsid w:val="00B24125"/>
    <w:rsid w:val="00B31274"/>
    <w:rsid w:val="00B353B4"/>
    <w:rsid w:val="00B52433"/>
    <w:rsid w:val="00B535DD"/>
    <w:rsid w:val="00B56362"/>
    <w:rsid w:val="00B566D7"/>
    <w:rsid w:val="00B56FDC"/>
    <w:rsid w:val="00B5766F"/>
    <w:rsid w:val="00B61335"/>
    <w:rsid w:val="00B62729"/>
    <w:rsid w:val="00B6462E"/>
    <w:rsid w:val="00B742A5"/>
    <w:rsid w:val="00B747A6"/>
    <w:rsid w:val="00B765B7"/>
    <w:rsid w:val="00B81C56"/>
    <w:rsid w:val="00B81F6A"/>
    <w:rsid w:val="00B84632"/>
    <w:rsid w:val="00B84A9A"/>
    <w:rsid w:val="00B86B70"/>
    <w:rsid w:val="00B901C5"/>
    <w:rsid w:val="00B93402"/>
    <w:rsid w:val="00B94575"/>
    <w:rsid w:val="00B96778"/>
    <w:rsid w:val="00B96D9A"/>
    <w:rsid w:val="00BA19B0"/>
    <w:rsid w:val="00BA2987"/>
    <w:rsid w:val="00BA3174"/>
    <w:rsid w:val="00BA46A9"/>
    <w:rsid w:val="00BA4AAB"/>
    <w:rsid w:val="00BB4228"/>
    <w:rsid w:val="00BC19EF"/>
    <w:rsid w:val="00BD0646"/>
    <w:rsid w:val="00BD0737"/>
    <w:rsid w:val="00BD2C60"/>
    <w:rsid w:val="00BD768D"/>
    <w:rsid w:val="00BE3970"/>
    <w:rsid w:val="00BE5D9D"/>
    <w:rsid w:val="00BF0B5F"/>
    <w:rsid w:val="00BF3090"/>
    <w:rsid w:val="00C026F5"/>
    <w:rsid w:val="00C23497"/>
    <w:rsid w:val="00C241DA"/>
    <w:rsid w:val="00C25A96"/>
    <w:rsid w:val="00C319DF"/>
    <w:rsid w:val="00C33631"/>
    <w:rsid w:val="00C35CCE"/>
    <w:rsid w:val="00C416E7"/>
    <w:rsid w:val="00C43104"/>
    <w:rsid w:val="00C46650"/>
    <w:rsid w:val="00C46882"/>
    <w:rsid w:val="00C47244"/>
    <w:rsid w:val="00C53D64"/>
    <w:rsid w:val="00C54A26"/>
    <w:rsid w:val="00C60217"/>
    <w:rsid w:val="00C6692A"/>
    <w:rsid w:val="00C712A1"/>
    <w:rsid w:val="00C71700"/>
    <w:rsid w:val="00C73B2F"/>
    <w:rsid w:val="00C743C1"/>
    <w:rsid w:val="00C75FE5"/>
    <w:rsid w:val="00C81680"/>
    <w:rsid w:val="00C86FB9"/>
    <w:rsid w:val="00C87A07"/>
    <w:rsid w:val="00C90E62"/>
    <w:rsid w:val="00C91072"/>
    <w:rsid w:val="00CA2331"/>
    <w:rsid w:val="00CA3301"/>
    <w:rsid w:val="00CA5787"/>
    <w:rsid w:val="00CA6FF8"/>
    <w:rsid w:val="00CB0900"/>
    <w:rsid w:val="00CB3A4D"/>
    <w:rsid w:val="00CB689C"/>
    <w:rsid w:val="00CC0027"/>
    <w:rsid w:val="00CC19B5"/>
    <w:rsid w:val="00CC1F29"/>
    <w:rsid w:val="00CC367B"/>
    <w:rsid w:val="00CC43F2"/>
    <w:rsid w:val="00CC5E1A"/>
    <w:rsid w:val="00CC6FFC"/>
    <w:rsid w:val="00CD1E01"/>
    <w:rsid w:val="00CD3427"/>
    <w:rsid w:val="00CE229B"/>
    <w:rsid w:val="00CE5EA1"/>
    <w:rsid w:val="00CE6944"/>
    <w:rsid w:val="00CE78F0"/>
    <w:rsid w:val="00D021DD"/>
    <w:rsid w:val="00D05DA0"/>
    <w:rsid w:val="00D13B0E"/>
    <w:rsid w:val="00D20DAD"/>
    <w:rsid w:val="00D22A9F"/>
    <w:rsid w:val="00D2311C"/>
    <w:rsid w:val="00D300CE"/>
    <w:rsid w:val="00D3154E"/>
    <w:rsid w:val="00D32A94"/>
    <w:rsid w:val="00D34AF4"/>
    <w:rsid w:val="00D35F68"/>
    <w:rsid w:val="00D40678"/>
    <w:rsid w:val="00D429A4"/>
    <w:rsid w:val="00D46021"/>
    <w:rsid w:val="00D5108A"/>
    <w:rsid w:val="00D51A5B"/>
    <w:rsid w:val="00D5285E"/>
    <w:rsid w:val="00D5509E"/>
    <w:rsid w:val="00D55628"/>
    <w:rsid w:val="00D57B6D"/>
    <w:rsid w:val="00D57F3C"/>
    <w:rsid w:val="00D6502D"/>
    <w:rsid w:val="00D65080"/>
    <w:rsid w:val="00D83083"/>
    <w:rsid w:val="00D86042"/>
    <w:rsid w:val="00D90364"/>
    <w:rsid w:val="00DA32D8"/>
    <w:rsid w:val="00DA6DD5"/>
    <w:rsid w:val="00DB39A1"/>
    <w:rsid w:val="00DB3CFF"/>
    <w:rsid w:val="00DC1A6D"/>
    <w:rsid w:val="00DC6677"/>
    <w:rsid w:val="00DC7462"/>
    <w:rsid w:val="00DD11F0"/>
    <w:rsid w:val="00DD17C1"/>
    <w:rsid w:val="00DD457B"/>
    <w:rsid w:val="00DD60D3"/>
    <w:rsid w:val="00DD7CB1"/>
    <w:rsid w:val="00DE0188"/>
    <w:rsid w:val="00DE6219"/>
    <w:rsid w:val="00DF0416"/>
    <w:rsid w:val="00E02532"/>
    <w:rsid w:val="00E03F0B"/>
    <w:rsid w:val="00E0656D"/>
    <w:rsid w:val="00E22814"/>
    <w:rsid w:val="00E22B68"/>
    <w:rsid w:val="00E22E65"/>
    <w:rsid w:val="00E25292"/>
    <w:rsid w:val="00E257F8"/>
    <w:rsid w:val="00E25EEE"/>
    <w:rsid w:val="00E31282"/>
    <w:rsid w:val="00E34C69"/>
    <w:rsid w:val="00E372A3"/>
    <w:rsid w:val="00E40C70"/>
    <w:rsid w:val="00E419A9"/>
    <w:rsid w:val="00E4481D"/>
    <w:rsid w:val="00E4742C"/>
    <w:rsid w:val="00E47FF4"/>
    <w:rsid w:val="00E5200A"/>
    <w:rsid w:val="00E53007"/>
    <w:rsid w:val="00E54BBB"/>
    <w:rsid w:val="00E655FC"/>
    <w:rsid w:val="00E723A4"/>
    <w:rsid w:val="00E7563A"/>
    <w:rsid w:val="00E771CE"/>
    <w:rsid w:val="00E77B89"/>
    <w:rsid w:val="00E82108"/>
    <w:rsid w:val="00E82A43"/>
    <w:rsid w:val="00E8416A"/>
    <w:rsid w:val="00E843F9"/>
    <w:rsid w:val="00E854E4"/>
    <w:rsid w:val="00E85A7F"/>
    <w:rsid w:val="00E862FB"/>
    <w:rsid w:val="00E87CD7"/>
    <w:rsid w:val="00E90848"/>
    <w:rsid w:val="00E94E73"/>
    <w:rsid w:val="00E94EBA"/>
    <w:rsid w:val="00EA08EA"/>
    <w:rsid w:val="00EA29CA"/>
    <w:rsid w:val="00EA4077"/>
    <w:rsid w:val="00EA584C"/>
    <w:rsid w:val="00EB047B"/>
    <w:rsid w:val="00EB04B0"/>
    <w:rsid w:val="00EB12C9"/>
    <w:rsid w:val="00EB34A9"/>
    <w:rsid w:val="00EC090B"/>
    <w:rsid w:val="00EC5E14"/>
    <w:rsid w:val="00ED337B"/>
    <w:rsid w:val="00EE0160"/>
    <w:rsid w:val="00EE0947"/>
    <w:rsid w:val="00EE1EA3"/>
    <w:rsid w:val="00EE2B4F"/>
    <w:rsid w:val="00EE2E13"/>
    <w:rsid w:val="00EE7016"/>
    <w:rsid w:val="00EF3661"/>
    <w:rsid w:val="00EF631E"/>
    <w:rsid w:val="00F043BA"/>
    <w:rsid w:val="00F06CB6"/>
    <w:rsid w:val="00F111DA"/>
    <w:rsid w:val="00F16D52"/>
    <w:rsid w:val="00F20E24"/>
    <w:rsid w:val="00F2151A"/>
    <w:rsid w:val="00F2152F"/>
    <w:rsid w:val="00F21F9F"/>
    <w:rsid w:val="00F2323C"/>
    <w:rsid w:val="00F249D9"/>
    <w:rsid w:val="00F27DFA"/>
    <w:rsid w:val="00F31321"/>
    <w:rsid w:val="00F31F87"/>
    <w:rsid w:val="00F32013"/>
    <w:rsid w:val="00F33C0B"/>
    <w:rsid w:val="00F35AA2"/>
    <w:rsid w:val="00F40199"/>
    <w:rsid w:val="00F40ABB"/>
    <w:rsid w:val="00F43226"/>
    <w:rsid w:val="00F505A8"/>
    <w:rsid w:val="00F51B90"/>
    <w:rsid w:val="00F52E45"/>
    <w:rsid w:val="00F53E88"/>
    <w:rsid w:val="00F56AD7"/>
    <w:rsid w:val="00F56FAF"/>
    <w:rsid w:val="00F664CA"/>
    <w:rsid w:val="00F70789"/>
    <w:rsid w:val="00F72903"/>
    <w:rsid w:val="00F73021"/>
    <w:rsid w:val="00F73D13"/>
    <w:rsid w:val="00F75FD9"/>
    <w:rsid w:val="00F76091"/>
    <w:rsid w:val="00F76DF0"/>
    <w:rsid w:val="00F82A7B"/>
    <w:rsid w:val="00F83761"/>
    <w:rsid w:val="00F837D3"/>
    <w:rsid w:val="00F85787"/>
    <w:rsid w:val="00F85DF4"/>
    <w:rsid w:val="00F8672B"/>
    <w:rsid w:val="00F86982"/>
    <w:rsid w:val="00FA0988"/>
    <w:rsid w:val="00FA3EA4"/>
    <w:rsid w:val="00FB210B"/>
    <w:rsid w:val="00FC01B0"/>
    <w:rsid w:val="00FC212A"/>
    <w:rsid w:val="00FC4979"/>
    <w:rsid w:val="00FC515C"/>
    <w:rsid w:val="00FC7C79"/>
    <w:rsid w:val="00FD3056"/>
    <w:rsid w:val="00FE1893"/>
    <w:rsid w:val="00FE2314"/>
    <w:rsid w:val="00FE3D1E"/>
    <w:rsid w:val="00FE3D3A"/>
    <w:rsid w:val="00FE3EEF"/>
    <w:rsid w:val="00FE436F"/>
    <w:rsid w:val="00FE65B6"/>
    <w:rsid w:val="00FE7DD4"/>
    <w:rsid w:val="0114EDD9"/>
    <w:rsid w:val="01D93709"/>
    <w:rsid w:val="0256DA77"/>
    <w:rsid w:val="02A8B22B"/>
    <w:rsid w:val="032AB41E"/>
    <w:rsid w:val="03C9574A"/>
    <w:rsid w:val="03DFD65E"/>
    <w:rsid w:val="042FACA4"/>
    <w:rsid w:val="04C2601B"/>
    <w:rsid w:val="04E3DD00"/>
    <w:rsid w:val="050C5123"/>
    <w:rsid w:val="05432BF6"/>
    <w:rsid w:val="05504469"/>
    <w:rsid w:val="05A1433C"/>
    <w:rsid w:val="05C7AB86"/>
    <w:rsid w:val="061830A3"/>
    <w:rsid w:val="063E268D"/>
    <w:rsid w:val="06598DD7"/>
    <w:rsid w:val="06ACCFB8"/>
    <w:rsid w:val="0796A42C"/>
    <w:rsid w:val="07A6C04F"/>
    <w:rsid w:val="08329875"/>
    <w:rsid w:val="0847DAD3"/>
    <w:rsid w:val="087D41CC"/>
    <w:rsid w:val="08CD467C"/>
    <w:rsid w:val="09E745AA"/>
    <w:rsid w:val="0ABE1DB8"/>
    <w:rsid w:val="0AC02D95"/>
    <w:rsid w:val="0B3EA4AF"/>
    <w:rsid w:val="0C50433F"/>
    <w:rsid w:val="0DA0B79F"/>
    <w:rsid w:val="0EE0F329"/>
    <w:rsid w:val="0F12B261"/>
    <w:rsid w:val="0F24E835"/>
    <w:rsid w:val="105D376E"/>
    <w:rsid w:val="1102BB95"/>
    <w:rsid w:val="1139A7D6"/>
    <w:rsid w:val="1228DC33"/>
    <w:rsid w:val="1288B936"/>
    <w:rsid w:val="132E4B83"/>
    <w:rsid w:val="1367EBB5"/>
    <w:rsid w:val="138B0FC6"/>
    <w:rsid w:val="13AC6A29"/>
    <w:rsid w:val="13FF67FA"/>
    <w:rsid w:val="1492B433"/>
    <w:rsid w:val="1503B8F7"/>
    <w:rsid w:val="15C4F1E1"/>
    <w:rsid w:val="160E0802"/>
    <w:rsid w:val="16A3184C"/>
    <w:rsid w:val="17197256"/>
    <w:rsid w:val="174F876B"/>
    <w:rsid w:val="1846C46F"/>
    <w:rsid w:val="18BF9E73"/>
    <w:rsid w:val="18C0DC33"/>
    <w:rsid w:val="18FC92A3"/>
    <w:rsid w:val="194C8085"/>
    <w:rsid w:val="1994AC1C"/>
    <w:rsid w:val="19B22DBA"/>
    <w:rsid w:val="1A097AE6"/>
    <w:rsid w:val="1A86C4A5"/>
    <w:rsid w:val="1C7DE86D"/>
    <w:rsid w:val="1DA5B904"/>
    <w:rsid w:val="1E16DAAF"/>
    <w:rsid w:val="1EAE2A31"/>
    <w:rsid w:val="1EB96623"/>
    <w:rsid w:val="1F52ABCA"/>
    <w:rsid w:val="1F5A9950"/>
    <w:rsid w:val="206C80DD"/>
    <w:rsid w:val="20B36E54"/>
    <w:rsid w:val="21CA9F53"/>
    <w:rsid w:val="22653BC2"/>
    <w:rsid w:val="235D4079"/>
    <w:rsid w:val="23B3B1FA"/>
    <w:rsid w:val="23C27760"/>
    <w:rsid w:val="23FDB07E"/>
    <w:rsid w:val="241576AB"/>
    <w:rsid w:val="242E0A73"/>
    <w:rsid w:val="243C454D"/>
    <w:rsid w:val="2576F63E"/>
    <w:rsid w:val="2648B3FE"/>
    <w:rsid w:val="273D0CC4"/>
    <w:rsid w:val="27B63A96"/>
    <w:rsid w:val="27FFEBB4"/>
    <w:rsid w:val="28894589"/>
    <w:rsid w:val="28F98E10"/>
    <w:rsid w:val="29BC88DB"/>
    <w:rsid w:val="2A38D70B"/>
    <w:rsid w:val="2AC7EB99"/>
    <w:rsid w:val="2B560113"/>
    <w:rsid w:val="2B58593C"/>
    <w:rsid w:val="2D04E35F"/>
    <w:rsid w:val="2DAB7CE5"/>
    <w:rsid w:val="2DAC81C3"/>
    <w:rsid w:val="2DF81193"/>
    <w:rsid w:val="2EF341A7"/>
    <w:rsid w:val="2FA963A9"/>
    <w:rsid w:val="302BCA5F"/>
    <w:rsid w:val="306B7EBD"/>
    <w:rsid w:val="3072D6BD"/>
    <w:rsid w:val="307EE5BD"/>
    <w:rsid w:val="311F7A1D"/>
    <w:rsid w:val="31B03739"/>
    <w:rsid w:val="31C34EB2"/>
    <w:rsid w:val="31FD28A5"/>
    <w:rsid w:val="32665917"/>
    <w:rsid w:val="327F2998"/>
    <w:rsid w:val="34B57D93"/>
    <w:rsid w:val="34DC525F"/>
    <w:rsid w:val="353B7D05"/>
    <w:rsid w:val="35406116"/>
    <w:rsid w:val="3565A1A8"/>
    <w:rsid w:val="3639CCD7"/>
    <w:rsid w:val="36D74D66"/>
    <w:rsid w:val="36E4FC68"/>
    <w:rsid w:val="371363C6"/>
    <w:rsid w:val="37A9CD7C"/>
    <w:rsid w:val="37E11365"/>
    <w:rsid w:val="380B7140"/>
    <w:rsid w:val="383D9042"/>
    <w:rsid w:val="3867A46C"/>
    <w:rsid w:val="38BA850F"/>
    <w:rsid w:val="38D4A403"/>
    <w:rsid w:val="39F239F6"/>
    <w:rsid w:val="3A9A4764"/>
    <w:rsid w:val="3AAFB5E7"/>
    <w:rsid w:val="3B0AB952"/>
    <w:rsid w:val="3B484973"/>
    <w:rsid w:val="3B9F452E"/>
    <w:rsid w:val="3BB83E0E"/>
    <w:rsid w:val="3C0C251E"/>
    <w:rsid w:val="3C20B863"/>
    <w:rsid w:val="3C4F4022"/>
    <w:rsid w:val="3CFE1AF0"/>
    <w:rsid w:val="3D15F0BE"/>
    <w:rsid w:val="3D3B158F"/>
    <w:rsid w:val="3E3A51DD"/>
    <w:rsid w:val="3E3A95DF"/>
    <w:rsid w:val="3E8A9D42"/>
    <w:rsid w:val="3E935CA5"/>
    <w:rsid w:val="3ED2DA15"/>
    <w:rsid w:val="3F1E61D1"/>
    <w:rsid w:val="3F4C43C3"/>
    <w:rsid w:val="3F5C7DB0"/>
    <w:rsid w:val="3FDC39DE"/>
    <w:rsid w:val="40270F83"/>
    <w:rsid w:val="40BF48C9"/>
    <w:rsid w:val="40DC764D"/>
    <w:rsid w:val="41FD4BDB"/>
    <w:rsid w:val="429C2C39"/>
    <w:rsid w:val="43AA5713"/>
    <w:rsid w:val="45462774"/>
    <w:rsid w:val="45AF1DC4"/>
    <w:rsid w:val="45C1F60A"/>
    <w:rsid w:val="461D7AE9"/>
    <w:rsid w:val="464563C2"/>
    <w:rsid w:val="475A46AA"/>
    <w:rsid w:val="477049BD"/>
    <w:rsid w:val="47C80BC6"/>
    <w:rsid w:val="47D5BAC8"/>
    <w:rsid w:val="48129F60"/>
    <w:rsid w:val="486C5C1D"/>
    <w:rsid w:val="489EAE9C"/>
    <w:rsid w:val="48A46F3D"/>
    <w:rsid w:val="48ED09E1"/>
    <w:rsid w:val="497D0484"/>
    <w:rsid w:val="49A2B852"/>
    <w:rsid w:val="49B456BD"/>
    <w:rsid w:val="4A24E232"/>
    <w:rsid w:val="4A7351D6"/>
    <w:rsid w:val="4A850983"/>
    <w:rsid w:val="4A9279F1"/>
    <w:rsid w:val="4BCE61D8"/>
    <w:rsid w:val="4C070F89"/>
    <w:rsid w:val="4C90038E"/>
    <w:rsid w:val="4CA92BEB"/>
    <w:rsid w:val="4CBA4492"/>
    <w:rsid w:val="4D0B34A3"/>
    <w:rsid w:val="4D0FDF52"/>
    <w:rsid w:val="4E86AFB3"/>
    <w:rsid w:val="4E8CDC01"/>
    <w:rsid w:val="4E958E10"/>
    <w:rsid w:val="4EB1FBE3"/>
    <w:rsid w:val="4F7712A4"/>
    <w:rsid w:val="4FE3F3DB"/>
    <w:rsid w:val="50779F44"/>
    <w:rsid w:val="50FE65F4"/>
    <w:rsid w:val="511725DA"/>
    <w:rsid w:val="51279A38"/>
    <w:rsid w:val="51845B17"/>
    <w:rsid w:val="5193A427"/>
    <w:rsid w:val="51AF211A"/>
    <w:rsid w:val="52675939"/>
    <w:rsid w:val="526D7E4B"/>
    <w:rsid w:val="526E09F0"/>
    <w:rsid w:val="52C36A99"/>
    <w:rsid w:val="53341977"/>
    <w:rsid w:val="533CBA12"/>
    <w:rsid w:val="535226F6"/>
    <w:rsid w:val="53B14D78"/>
    <w:rsid w:val="53D699C1"/>
    <w:rsid w:val="5508F08E"/>
    <w:rsid w:val="552A26D2"/>
    <w:rsid w:val="5597B05A"/>
    <w:rsid w:val="55A87931"/>
    <w:rsid w:val="56BC7D94"/>
    <w:rsid w:val="576922D0"/>
    <w:rsid w:val="576CB1C8"/>
    <w:rsid w:val="5797A85E"/>
    <w:rsid w:val="58D82C34"/>
    <w:rsid w:val="5902DC8E"/>
    <w:rsid w:val="596E8696"/>
    <w:rsid w:val="598F6CFC"/>
    <w:rsid w:val="59D494C2"/>
    <w:rsid w:val="5A100485"/>
    <w:rsid w:val="5A490730"/>
    <w:rsid w:val="5ADF13DD"/>
    <w:rsid w:val="5B74635C"/>
    <w:rsid w:val="5C4B5D20"/>
    <w:rsid w:val="5C66C560"/>
    <w:rsid w:val="5C7D4CB6"/>
    <w:rsid w:val="5D7CAC6A"/>
    <w:rsid w:val="5E342E03"/>
    <w:rsid w:val="5EC1C0D4"/>
    <w:rsid w:val="5EFD6C08"/>
    <w:rsid w:val="5FBF7A0D"/>
    <w:rsid w:val="607C4D8C"/>
    <w:rsid w:val="608EB88A"/>
    <w:rsid w:val="6179987B"/>
    <w:rsid w:val="623A3B1D"/>
    <w:rsid w:val="62751977"/>
    <w:rsid w:val="6334C59B"/>
    <w:rsid w:val="639ED9AB"/>
    <w:rsid w:val="64851DFD"/>
    <w:rsid w:val="66617F1B"/>
    <w:rsid w:val="6677F1B1"/>
    <w:rsid w:val="669F810D"/>
    <w:rsid w:val="6784E26C"/>
    <w:rsid w:val="67A15CFA"/>
    <w:rsid w:val="67C62138"/>
    <w:rsid w:val="683C4D8D"/>
    <w:rsid w:val="68A06C1E"/>
    <w:rsid w:val="6980ED62"/>
    <w:rsid w:val="6B4C71BC"/>
    <w:rsid w:val="6C068EB2"/>
    <w:rsid w:val="6C731C2F"/>
    <w:rsid w:val="6C9F146B"/>
    <w:rsid w:val="6CB2FDD1"/>
    <w:rsid w:val="6CB49CF0"/>
    <w:rsid w:val="6DA797BC"/>
    <w:rsid w:val="6DB00E15"/>
    <w:rsid w:val="6F406DBA"/>
    <w:rsid w:val="6FA7A336"/>
    <w:rsid w:val="6FD01229"/>
    <w:rsid w:val="70300D83"/>
    <w:rsid w:val="708C1553"/>
    <w:rsid w:val="71866EF4"/>
    <w:rsid w:val="7221DAFD"/>
    <w:rsid w:val="722F8527"/>
    <w:rsid w:val="73223F55"/>
    <w:rsid w:val="73DC1E86"/>
    <w:rsid w:val="7425573D"/>
    <w:rsid w:val="74BE0FB6"/>
    <w:rsid w:val="74EA8192"/>
    <w:rsid w:val="750C2277"/>
    <w:rsid w:val="755BDB6E"/>
    <w:rsid w:val="7576B483"/>
    <w:rsid w:val="75EC9C70"/>
    <w:rsid w:val="760683B2"/>
    <w:rsid w:val="765D6BEC"/>
    <w:rsid w:val="77B0EEDC"/>
    <w:rsid w:val="785DDD2B"/>
    <w:rsid w:val="78806E30"/>
    <w:rsid w:val="78ECFF40"/>
    <w:rsid w:val="79BE82C8"/>
    <w:rsid w:val="79E329D7"/>
    <w:rsid w:val="7A2B59BA"/>
    <w:rsid w:val="7AC7DB23"/>
    <w:rsid w:val="7ACCE5D4"/>
    <w:rsid w:val="7AE2FCAA"/>
    <w:rsid w:val="7C07EBD0"/>
    <w:rsid w:val="7C721B64"/>
    <w:rsid w:val="7CD352EF"/>
    <w:rsid w:val="7CDA2CF5"/>
    <w:rsid w:val="7D817CDB"/>
    <w:rsid w:val="7D92BA0F"/>
    <w:rsid w:val="7D962EEF"/>
    <w:rsid w:val="7F431867"/>
    <w:rsid w:val="7F5FB1C8"/>
    <w:rsid w:val="7F7D1108"/>
    <w:rsid w:val="7FB6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B7798"/>
  <w15:docId w15:val="{9225850E-3EB0-4467-9774-246C628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AD9"/>
    <w:pPr>
      <w:spacing w:before="60" w:after="60"/>
    </w:pPr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1B0CFF"/>
    <w:pPr>
      <w:keepNext/>
      <w:outlineLvl w:val="0"/>
    </w:pPr>
    <w:rPr>
      <w:rFonts w:asciiTheme="majorHAnsi" w:hAnsiTheme="majorHAnsi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50AD9"/>
    <w:pPr>
      <w:keepNext/>
      <w:pBdr>
        <w:bottom w:val="double" w:sz="4" w:space="1" w:color="auto"/>
      </w:pBdr>
      <w:spacing w:before="240"/>
      <w:jc w:val="center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136F"/>
    <w:pPr>
      <w:spacing w:before="120"/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36F"/>
    <w:pPr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36F"/>
    <w:rPr>
      <w:rFonts w:asciiTheme="minorHAnsi" w:hAnsiTheme="minorHAnsi"/>
      <w:b/>
      <w:sz w:val="19"/>
    </w:rPr>
  </w:style>
  <w:style w:type="paragraph" w:customStyle="1" w:styleId="MeetingInformation">
    <w:name w:val="Meeting Information"/>
    <w:basedOn w:val="Normal"/>
    <w:qFormat/>
    <w:rsid w:val="004F0BDA"/>
    <w:pPr>
      <w:spacing w:before="0" w:after="0"/>
      <w:jc w:val="right"/>
    </w:pPr>
    <w:rPr>
      <w:rFonts w:cs="Arial"/>
      <w:b/>
      <w:szCs w:val="24"/>
    </w:rPr>
  </w:style>
  <w:style w:type="paragraph" w:customStyle="1" w:styleId="ActionItems">
    <w:name w:val="Action Items"/>
    <w:basedOn w:val="Normal"/>
    <w:qFormat/>
    <w:rsid w:val="0086110A"/>
    <w:pPr>
      <w:numPr>
        <w:numId w:val="5"/>
      </w:numPr>
      <w:tabs>
        <w:tab w:val="left" w:pos="5040"/>
      </w:tabs>
      <w:ind w:left="0" w:firstLine="0"/>
    </w:pPr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4F0BDA"/>
    <w:rPr>
      <w:color w:val="808080"/>
    </w:rPr>
  </w:style>
  <w:style w:type="table" w:styleId="TableGrid">
    <w:name w:val="Table Grid"/>
    <w:basedOn w:val="TableNormal"/>
    <w:uiPriority w:val="59"/>
    <w:rsid w:val="004F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72A3"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F664CA"/>
    <w:pPr>
      <w:spacing w:before="0" w:after="0"/>
    </w:pPr>
    <w:rPr>
      <w:rFonts w:ascii="Times New Roman" w:hAnsi="Times New Roman"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F664CA"/>
    <w:rPr>
      <w:bCs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C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CD3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CD3"/>
    <w:rPr>
      <w:rFonts w:asciiTheme="minorHAnsi" w:hAnsiTheme="minorHAnsi"/>
      <w:b/>
      <w:bCs/>
    </w:rPr>
  </w:style>
  <w:style w:type="paragraph" w:customStyle="1" w:styleId="paragraph">
    <w:name w:val="paragraph"/>
    <w:basedOn w:val="Normal"/>
    <w:rsid w:val="00713A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713A51"/>
  </w:style>
  <w:style w:type="paragraph" w:styleId="Header">
    <w:name w:val="header"/>
    <w:basedOn w:val="Normal"/>
    <w:link w:val="HeaderChar"/>
    <w:uiPriority w:val="99"/>
    <w:unhideWhenUsed/>
    <w:rsid w:val="00E862F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2FB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rsid w:val="00E862F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62FB"/>
    <w:rPr>
      <w:rFonts w:asciiTheme="minorHAnsi" w:hAnsiTheme="minorHAnsi"/>
      <w:sz w:val="19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kumi.phelps\AppData\Local\Microsoft\Windows\Temporary%20Internet%20Files\Content.IE5\VXUDXBZ7\tf0280719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51C3E1B9FE48F3A3ACCEE86CB7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9D6C-860F-45B4-A362-0004BCC589D3}"/>
      </w:docPartPr>
      <w:docPartBody>
        <w:p w:rsidR="007F60B1" w:rsidRDefault="007F60B1" w:rsidP="007F60B1">
          <w:pPr>
            <w:pStyle w:val="A751C3E1B9FE48F3A3ACCEE86CB7E6B8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072"/>
    <w:rsid w:val="000B10EF"/>
    <w:rsid w:val="000B5C9C"/>
    <w:rsid w:val="00163AC4"/>
    <w:rsid w:val="001C4CD0"/>
    <w:rsid w:val="002A0EB2"/>
    <w:rsid w:val="002A3488"/>
    <w:rsid w:val="003B4421"/>
    <w:rsid w:val="003D4989"/>
    <w:rsid w:val="003D66A3"/>
    <w:rsid w:val="0043440C"/>
    <w:rsid w:val="005650B4"/>
    <w:rsid w:val="0057016C"/>
    <w:rsid w:val="005C0D56"/>
    <w:rsid w:val="00610837"/>
    <w:rsid w:val="00664962"/>
    <w:rsid w:val="00687BB1"/>
    <w:rsid w:val="00694450"/>
    <w:rsid w:val="00706140"/>
    <w:rsid w:val="007145D6"/>
    <w:rsid w:val="007D5209"/>
    <w:rsid w:val="007F60B1"/>
    <w:rsid w:val="008721EC"/>
    <w:rsid w:val="008F6009"/>
    <w:rsid w:val="00913098"/>
    <w:rsid w:val="009A26C4"/>
    <w:rsid w:val="009D7EA3"/>
    <w:rsid w:val="009E4DB7"/>
    <w:rsid w:val="00A20A27"/>
    <w:rsid w:val="00A96072"/>
    <w:rsid w:val="00A9699C"/>
    <w:rsid w:val="00AF33D2"/>
    <w:rsid w:val="00B81C56"/>
    <w:rsid w:val="00BA46A9"/>
    <w:rsid w:val="00C84434"/>
    <w:rsid w:val="00D0792F"/>
    <w:rsid w:val="00E5366C"/>
    <w:rsid w:val="00E60FEF"/>
    <w:rsid w:val="00ED67CA"/>
    <w:rsid w:val="00F3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3E55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51C3E1B9FE48F3A3ACCEE86CB7E6B8">
    <w:name w:val="A751C3E1B9FE48F3A3ACCEE86CB7E6B8"/>
    <w:rsid w:val="007F60B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32F3C7D1D7E4B9A5C69B4C164F040" ma:contentTypeVersion="15" ma:contentTypeDescription="Create a new document." ma:contentTypeScope="" ma:versionID="3e95f95ca8a972c8e56dad9f65f5dafa">
  <xsd:schema xmlns:xsd="http://www.w3.org/2001/XMLSchema" xmlns:xs="http://www.w3.org/2001/XMLSchema" xmlns:p="http://schemas.microsoft.com/office/2006/metadata/properties" xmlns:ns2="a176f8c4-1a0f-489e-9c8d-9e882f186c72" xmlns:ns3="70aed978-1a13-4d3e-b00e-ccef01c268d8" targetNamespace="http://schemas.microsoft.com/office/2006/metadata/properties" ma:root="true" ma:fieldsID="ebd3ee4e94c9700eb7670552b32bbb57" ns2:_="" ns3:_="">
    <xsd:import namespace="a176f8c4-1a0f-489e-9c8d-9e882f186c72"/>
    <xsd:import namespace="70aed978-1a13-4d3e-b00e-ccef01c268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f8c4-1a0f-489e-9c8d-9e882f186c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36e8da-1509-46e8-bfbf-16e85ab887ce}" ma:internalName="TaxCatchAll" ma:showField="CatchAllData" ma:web="a176f8c4-1a0f-489e-9c8d-9e882f186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ed978-1a13-4d3e-b00e-ccef01c26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ed978-1a13-4d3e-b00e-ccef01c268d8">
      <Terms xmlns="http://schemas.microsoft.com/office/infopath/2007/PartnerControls"/>
    </lcf76f155ced4ddcb4097134ff3c332f>
    <TaxCatchAll xmlns="a176f8c4-1a0f-489e-9c8d-9e882f186c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C272-9485-4196-91E1-2484C2A1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6f8c4-1a0f-489e-9c8d-9e882f186c72"/>
    <ds:schemaRef ds:uri="70aed978-1a13-4d3e-b00e-ccef01c2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5C0D4-E4AE-48FA-8EBF-FB83F5394648}">
  <ds:schemaRefs>
    <ds:schemaRef ds:uri="http://schemas.microsoft.com/office/2006/metadata/properties"/>
    <ds:schemaRef ds:uri="http://schemas.microsoft.com/office/infopath/2007/PartnerControls"/>
    <ds:schemaRef ds:uri="70aed978-1a13-4d3e-b00e-ccef01c268d8"/>
    <ds:schemaRef ds:uri="a176f8c4-1a0f-489e-9c8d-9e882f186c72"/>
  </ds:schemaRefs>
</ds:datastoreItem>
</file>

<file path=customXml/itemProps3.xml><?xml version="1.0" encoding="utf-8"?>
<ds:datastoreItem xmlns:ds="http://schemas.openxmlformats.org/officeDocument/2006/customXml" ds:itemID="{82B912D3-5E30-4567-A2BC-83C3AF1164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57537-ECC7-461B-862C-1F4F3DBE15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d04dc3-c05f-4817-9426-dcd363d9814a}" enabled="1" method="Standard" siteId="{6512b72a-e926-4c4a-b11f-9a5f5158f0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tf02807191.dotx</Template>
  <TotalTime>2</TotalTime>
  <Pages>3</Pages>
  <Words>963</Words>
  <Characters>5100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minutes</vt:lpstr>
    </vt:vector>
  </TitlesOfParts>
  <Company>Microsoft Corporation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minutes</dc:title>
  <dc:subject/>
  <dc:creator>Ray, Tosha N CIV USN SPAWARSYSCEN PAC CA (USA)</dc:creator>
  <cp:keywords/>
  <cp:lastModifiedBy>Bryce Whitaker</cp:lastModifiedBy>
  <cp:revision>3</cp:revision>
  <cp:lastPrinted>2018-11-08T22:55:00Z</cp:lastPrinted>
  <dcterms:created xsi:type="dcterms:W3CDTF">2026-03-17T20:47:00Z</dcterms:created>
  <dcterms:modified xsi:type="dcterms:W3CDTF">2026-03-17T20:48:00Z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TC062433681033</vt:lpwstr>
  </property>
  <property fmtid="{D5CDD505-2E9C-101B-9397-08002B2CF9AE}" pid="3" name="ContentTypeId">
    <vt:lpwstr>0x01010030032F3C7D1D7E4B9A5C69B4C164F040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ediaServiceImageTags">
    <vt:lpwstr/>
  </property>
</Properties>
</file>